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AB" w:rsidRDefault="00CF5AAB" w:rsidP="00CF5AAB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</w:t>
      </w:r>
    </w:p>
    <w:p w:rsidR="00CF5AAB" w:rsidRPr="00ED3602" w:rsidRDefault="00CF5AAB" w:rsidP="00CF5AAB">
      <w:pPr>
        <w:rPr>
          <w:rtl/>
        </w:rPr>
      </w:pPr>
    </w:p>
    <w:p w:rsidR="00CF5AAB" w:rsidRDefault="00CF5AAB" w:rsidP="00CF5AAB">
      <w:pPr>
        <w:spacing w:line="360" w:lineRule="auto"/>
        <w:rPr>
          <w:rFonts w:cs="David" w:hint="cs"/>
          <w:rtl/>
        </w:rPr>
      </w:pPr>
      <w:r>
        <w:rPr>
          <w:rFonts w:cs="David" w:hint="cs"/>
          <w:sz w:val="32"/>
          <w:szCs w:val="32"/>
          <w:rtl/>
          <w:lang w:val="ru-RU"/>
        </w:rPr>
        <w:t xml:space="preserve">        </w:t>
      </w:r>
    </w:p>
    <w:p w:rsidR="00CF5AAB" w:rsidRDefault="00CF5AAB" w:rsidP="00CF5AAB">
      <w:pPr>
        <w:jc w:val="both"/>
        <w:rPr>
          <w:rFonts w:cs="David" w:hint="cs"/>
          <w:sz w:val="28"/>
          <w:szCs w:val="28"/>
          <w:rtl/>
        </w:rPr>
      </w:pPr>
    </w:p>
    <w:p w:rsidR="00CF5AAB" w:rsidRPr="0032056E" w:rsidRDefault="00CF5AAB" w:rsidP="00CF5AAB">
      <w:pPr>
        <w:jc w:val="both"/>
        <w:rPr>
          <w:rFonts w:cs="David" w:hint="cs"/>
          <w:sz w:val="28"/>
          <w:szCs w:val="28"/>
          <w:rtl/>
        </w:rPr>
      </w:pPr>
      <w:r w:rsidRPr="0032056E">
        <w:rPr>
          <w:rFonts w:cs="David" w:hint="cs"/>
          <w:sz w:val="28"/>
          <w:szCs w:val="28"/>
          <w:rtl/>
        </w:rPr>
        <w:t>שלום לך,</w:t>
      </w:r>
    </w:p>
    <w:p w:rsidR="00CF5AAB" w:rsidRPr="0032056E" w:rsidRDefault="00CF5AAB" w:rsidP="00CF5AAB">
      <w:pPr>
        <w:jc w:val="both"/>
        <w:rPr>
          <w:rFonts w:cs="David" w:hint="cs"/>
          <w:sz w:val="28"/>
          <w:szCs w:val="28"/>
          <w:rtl/>
        </w:rPr>
      </w:pPr>
      <w:r w:rsidRPr="0032056E">
        <w:rPr>
          <w:rFonts w:cs="David" w:hint="cs"/>
          <w:sz w:val="28"/>
          <w:szCs w:val="28"/>
          <w:rtl/>
        </w:rPr>
        <w:t xml:space="preserve">השאלון שלפניך הינו </w:t>
      </w:r>
      <w:r w:rsidRPr="0032056E">
        <w:rPr>
          <w:rFonts w:cs="David" w:hint="cs"/>
          <w:b/>
          <w:bCs/>
          <w:sz w:val="28"/>
          <w:szCs w:val="28"/>
          <w:u w:val="single"/>
          <w:rtl/>
        </w:rPr>
        <w:t>סקר אנונימי</w:t>
      </w:r>
      <w:r>
        <w:rPr>
          <w:rFonts w:cs="David" w:hint="cs"/>
          <w:sz w:val="28"/>
          <w:szCs w:val="28"/>
          <w:rtl/>
        </w:rPr>
        <w:t xml:space="preserve"> שמועבר לתלמידים</w:t>
      </w:r>
      <w:r w:rsidRPr="0032056E">
        <w:rPr>
          <w:rFonts w:cs="David" w:hint="cs"/>
          <w:sz w:val="28"/>
          <w:szCs w:val="28"/>
          <w:rtl/>
        </w:rPr>
        <w:t xml:space="preserve"> במספר בתי-ספר</w:t>
      </w:r>
      <w:r>
        <w:rPr>
          <w:rFonts w:cs="David" w:hint="cs"/>
          <w:sz w:val="28"/>
          <w:szCs w:val="28"/>
          <w:rtl/>
        </w:rPr>
        <w:t xml:space="preserve"> ברחבי הארץ</w:t>
      </w:r>
      <w:r w:rsidRPr="0032056E">
        <w:rPr>
          <w:rFonts w:cs="David" w:hint="cs"/>
          <w:sz w:val="28"/>
          <w:szCs w:val="28"/>
          <w:rtl/>
        </w:rPr>
        <w:t>. השאלון יסייע לנו להכיר מקרוב את הרגלי הבילוי של הנוער בשעות שלאחר הלימודים ואת החשיפה של הנוער לתופעות אלימות, הימורים, צריכת סמים ושימוש באלכוהול. אין תשובות נכונות או לא נכונות - חשוב לנו לשמוע על החוויות שלך ועל הדעות שלך. כל מה שתכתוב/י ישמר בסודיות  ולא יועבר לבית הספר או למשפחה שלך. המידע מהשאלונים ישמש רק לצורך הכנת תוכניות לש</w:t>
      </w:r>
      <w:r>
        <w:rPr>
          <w:rFonts w:cs="David" w:hint="cs"/>
          <w:sz w:val="28"/>
          <w:szCs w:val="28"/>
          <w:rtl/>
        </w:rPr>
        <w:t>י</w:t>
      </w:r>
      <w:r w:rsidRPr="0032056E">
        <w:rPr>
          <w:rFonts w:cs="David" w:hint="cs"/>
          <w:sz w:val="28"/>
          <w:szCs w:val="28"/>
          <w:rtl/>
        </w:rPr>
        <w:t>פור איכות החיים ביישוב</w:t>
      </w:r>
      <w:r w:rsidRPr="0032056E">
        <w:rPr>
          <w:rFonts w:hint="cs"/>
          <w:sz w:val="28"/>
          <w:szCs w:val="28"/>
          <w:rtl/>
        </w:rPr>
        <w:t xml:space="preserve">  </w:t>
      </w:r>
      <w:r w:rsidRPr="0032056E">
        <w:rPr>
          <w:rFonts w:cs="David" w:hint="cs"/>
          <w:sz w:val="28"/>
          <w:szCs w:val="28"/>
          <w:rtl/>
        </w:rPr>
        <w:t>ולחשיבה על תרבות הפנאי של בני הנוער</w:t>
      </w:r>
      <w:r>
        <w:rPr>
          <w:rFonts w:cs="David" w:hint="cs"/>
          <w:sz w:val="28"/>
          <w:szCs w:val="28"/>
          <w:rtl/>
        </w:rPr>
        <w:t>.</w:t>
      </w:r>
      <w:r w:rsidRPr="0032056E">
        <w:rPr>
          <w:rFonts w:cs="David" w:hint="cs"/>
          <w:sz w:val="28"/>
          <w:szCs w:val="28"/>
          <w:rtl/>
        </w:rPr>
        <w:t xml:space="preserve"> </w:t>
      </w:r>
    </w:p>
    <w:p w:rsidR="00CF5AAB" w:rsidRPr="0032056E" w:rsidRDefault="00CF5AAB" w:rsidP="00CF5AAB">
      <w:pPr>
        <w:jc w:val="both"/>
        <w:rPr>
          <w:rFonts w:cs="David" w:hint="cs"/>
          <w:sz w:val="28"/>
          <w:szCs w:val="28"/>
          <w:rtl/>
        </w:rPr>
      </w:pPr>
    </w:p>
    <w:p w:rsidR="00CF5AAB" w:rsidRPr="0032056E" w:rsidRDefault="00CF5AAB" w:rsidP="00CF5AAB">
      <w:pPr>
        <w:jc w:val="both"/>
        <w:outlineLvl w:val="0"/>
        <w:rPr>
          <w:rFonts w:cs="David" w:hint="cs"/>
          <w:b/>
          <w:bCs/>
          <w:sz w:val="28"/>
          <w:szCs w:val="28"/>
          <w:rtl/>
        </w:rPr>
      </w:pPr>
      <w:r w:rsidRPr="0032056E">
        <w:rPr>
          <w:rFonts w:cs="David" w:hint="cs"/>
          <w:b/>
          <w:bCs/>
          <w:sz w:val="28"/>
          <w:szCs w:val="28"/>
          <w:rtl/>
        </w:rPr>
        <w:t>אנא מלא</w:t>
      </w:r>
      <w:r>
        <w:rPr>
          <w:rFonts w:cs="David" w:hint="cs"/>
          <w:b/>
          <w:bCs/>
          <w:sz w:val="28"/>
          <w:szCs w:val="28"/>
          <w:rtl/>
        </w:rPr>
        <w:t>/י</w:t>
      </w:r>
      <w:r w:rsidRPr="0032056E">
        <w:rPr>
          <w:rFonts w:cs="David" w:hint="cs"/>
          <w:b/>
          <w:bCs/>
          <w:sz w:val="28"/>
          <w:szCs w:val="28"/>
          <w:rtl/>
        </w:rPr>
        <w:t xml:space="preserve"> את השאלון בכנות ובלי לדלג על שאלות.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12401F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12401F"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  <w:t>חלק א' -   פרטים כלליים</w:t>
      </w:r>
      <w:r w:rsidRPr="0012401F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:  </w:t>
      </w:r>
      <w:r w:rsidRPr="0012401F">
        <w:rPr>
          <w:rFonts w:ascii="Arial" w:hAnsi="Arial" w:cs="David" w:hint="cs"/>
          <w:sz w:val="28"/>
          <w:szCs w:val="28"/>
          <w:rtl/>
          <w:lang w:eastAsia="he-IL"/>
        </w:rPr>
        <w:t xml:space="preserve">        (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12401F">
        <w:rPr>
          <w:rFonts w:ascii="Arial" w:hAnsi="Arial" w:cs="David" w:hint="cs"/>
          <w:sz w:val="28"/>
          <w:szCs w:val="28"/>
          <w:rtl/>
          <w:lang w:eastAsia="he-IL"/>
        </w:rPr>
        <w:t>בעיגול)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jc w:val="both"/>
        <w:outlineLvl w:val="0"/>
        <w:rPr>
          <w:rFonts w:cs="David" w:hint="cs"/>
          <w:sz w:val="28"/>
          <w:szCs w:val="28"/>
          <w:rtl/>
        </w:rPr>
      </w:pPr>
      <w:r w:rsidRPr="0032056E">
        <w:rPr>
          <w:rFonts w:cs="David" w:hint="cs"/>
          <w:sz w:val="28"/>
          <w:szCs w:val="28"/>
          <w:rtl/>
        </w:rPr>
        <w:t>(</w:t>
      </w:r>
      <w:r>
        <w:rPr>
          <w:rFonts w:cs="David" w:hint="cs"/>
          <w:sz w:val="28"/>
          <w:szCs w:val="28"/>
          <w:rtl/>
        </w:rPr>
        <w:t>1</w:t>
      </w:r>
      <w:r w:rsidRPr="0032056E">
        <w:rPr>
          <w:rFonts w:cs="David" w:hint="cs"/>
          <w:sz w:val="28"/>
          <w:szCs w:val="28"/>
          <w:rtl/>
        </w:rPr>
        <w:t>)</w:t>
      </w:r>
      <w:r w:rsidRPr="0032056E">
        <w:rPr>
          <w:rFonts w:cs="David" w:hint="cs"/>
          <w:b/>
          <w:bCs/>
          <w:sz w:val="28"/>
          <w:szCs w:val="28"/>
          <w:rtl/>
        </w:rPr>
        <w:t xml:space="preserve"> מין</w:t>
      </w:r>
      <w:r w:rsidRPr="0032056E">
        <w:rPr>
          <w:rFonts w:cs="David" w:hint="cs"/>
          <w:sz w:val="28"/>
          <w:szCs w:val="28"/>
          <w:rtl/>
        </w:rPr>
        <w:t xml:space="preserve"> -  1. זכר</w:t>
      </w:r>
    </w:p>
    <w:p w:rsidR="00CF5AAB" w:rsidRPr="0032056E" w:rsidRDefault="00CF5AAB" w:rsidP="00CF5AAB">
      <w:pPr>
        <w:jc w:val="both"/>
        <w:rPr>
          <w:rFonts w:cs="David" w:hint="cs"/>
          <w:sz w:val="28"/>
          <w:szCs w:val="28"/>
          <w:rtl/>
        </w:rPr>
      </w:pPr>
      <w:r w:rsidRPr="0032056E">
        <w:rPr>
          <w:rFonts w:cs="David" w:hint="cs"/>
          <w:sz w:val="28"/>
          <w:szCs w:val="28"/>
          <w:rtl/>
        </w:rPr>
        <w:t xml:space="preserve">               2. נקבה</w:t>
      </w:r>
    </w:p>
    <w:p w:rsidR="00CF5AAB" w:rsidRPr="0032056E" w:rsidRDefault="00CF5AAB" w:rsidP="00CF5AAB">
      <w:pPr>
        <w:jc w:val="both"/>
        <w:rPr>
          <w:rFonts w:cs="David" w:hint="cs"/>
          <w:sz w:val="28"/>
          <w:szCs w:val="28"/>
          <w:rtl/>
        </w:rPr>
      </w:pPr>
    </w:p>
    <w:p w:rsidR="00CF5AAB" w:rsidRPr="0032056E" w:rsidRDefault="00CF5AAB" w:rsidP="00CF5AAB">
      <w:pPr>
        <w:jc w:val="both"/>
        <w:outlineLvl w:val="0"/>
        <w:rPr>
          <w:rFonts w:cs="David" w:hint="cs"/>
          <w:sz w:val="28"/>
          <w:szCs w:val="28"/>
          <w:rtl/>
        </w:rPr>
      </w:pPr>
      <w:r w:rsidRPr="0032056E">
        <w:rPr>
          <w:rFonts w:cs="David" w:hint="cs"/>
          <w:sz w:val="28"/>
          <w:szCs w:val="28"/>
          <w:rtl/>
        </w:rPr>
        <w:t>(</w:t>
      </w:r>
      <w:r>
        <w:rPr>
          <w:rFonts w:cs="David" w:hint="cs"/>
          <w:sz w:val="28"/>
          <w:szCs w:val="28"/>
          <w:rtl/>
        </w:rPr>
        <w:t>2</w:t>
      </w:r>
      <w:r w:rsidRPr="0032056E">
        <w:rPr>
          <w:rFonts w:cs="David" w:hint="cs"/>
          <w:sz w:val="28"/>
          <w:szCs w:val="28"/>
          <w:rtl/>
        </w:rPr>
        <w:t>)</w:t>
      </w:r>
      <w:r w:rsidRPr="0032056E">
        <w:rPr>
          <w:rFonts w:cs="David" w:hint="cs"/>
          <w:b/>
          <w:bCs/>
          <w:sz w:val="28"/>
          <w:szCs w:val="28"/>
          <w:rtl/>
        </w:rPr>
        <w:t xml:space="preserve"> כתה</w:t>
      </w:r>
      <w:r w:rsidRPr="0032056E">
        <w:rPr>
          <w:rFonts w:cs="David" w:hint="cs"/>
          <w:sz w:val="28"/>
          <w:szCs w:val="28"/>
          <w:rtl/>
        </w:rPr>
        <w:t xml:space="preserve"> -  1. ז'</w:t>
      </w:r>
    </w:p>
    <w:p w:rsidR="00CF5AAB" w:rsidRPr="0032056E" w:rsidRDefault="00CF5AAB" w:rsidP="00CF5AAB">
      <w:pPr>
        <w:jc w:val="both"/>
        <w:rPr>
          <w:rFonts w:cs="David" w:hint="cs"/>
          <w:sz w:val="28"/>
          <w:szCs w:val="28"/>
          <w:rtl/>
        </w:rPr>
      </w:pPr>
      <w:r w:rsidRPr="0032056E">
        <w:rPr>
          <w:rFonts w:cs="David" w:hint="cs"/>
          <w:sz w:val="28"/>
          <w:szCs w:val="28"/>
          <w:rtl/>
        </w:rPr>
        <w:t xml:space="preserve">                 2. ח'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cs="David" w:hint="cs"/>
          <w:sz w:val="28"/>
          <w:szCs w:val="28"/>
          <w:rtl/>
        </w:rPr>
        <w:t xml:space="preserve">                 3. ט'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          4. י'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          5. יא'  </w:t>
      </w:r>
    </w:p>
    <w:p w:rsidR="00CF5AAB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jc w:val="both"/>
        <w:outlineLvl w:val="0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(</w:t>
      </w:r>
      <w:r>
        <w:rPr>
          <w:rFonts w:ascii="Arial" w:hAnsi="Arial" w:cs="David" w:hint="cs"/>
          <w:sz w:val="28"/>
          <w:szCs w:val="28"/>
          <w:rtl/>
          <w:lang w:eastAsia="he-IL"/>
        </w:rPr>
        <w:t>3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)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 סוג בית-הספר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</w:t>
      </w:r>
      <w:r w:rsidRPr="0032056E">
        <w:rPr>
          <w:rFonts w:ascii="Arial" w:hAnsi="Arial" w:cs="David"/>
          <w:sz w:val="28"/>
          <w:szCs w:val="28"/>
          <w:rtl/>
          <w:lang w:eastAsia="he-IL"/>
        </w:rPr>
        <w:t>–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1. ממלכתי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                             2. ממלכתי-דתי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color w:val="FF0000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jc w:val="both"/>
        <w:rPr>
          <w:rFonts w:ascii="Arial" w:hAnsi="Arial" w:cs="David" w:hint="cs"/>
          <w:color w:val="FF0000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ind w:left="43"/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>
        <w:rPr>
          <w:rFonts w:ascii="Arial" w:hAnsi="Arial" w:cs="David" w:hint="cs"/>
          <w:sz w:val="28"/>
          <w:szCs w:val="28"/>
          <w:rtl/>
          <w:lang w:eastAsia="he-IL"/>
        </w:rPr>
        <w:t>4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) 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ארץ לידה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-         1.  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 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יליד</w:t>
      </w:r>
      <w:r>
        <w:rPr>
          <w:rFonts w:ascii="Arial" w:hAnsi="Arial" w:cs="David" w:hint="cs"/>
          <w:sz w:val="28"/>
          <w:szCs w:val="28"/>
          <w:rtl/>
          <w:lang w:eastAsia="he-IL"/>
        </w:rPr>
        <w:t>/ת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הארץ</w:t>
      </w:r>
    </w:p>
    <w:p w:rsidR="00CF5AAB" w:rsidRPr="0032056E" w:rsidRDefault="00CF5AAB" w:rsidP="00CF5AAB">
      <w:pPr>
        <w:ind w:left="1440"/>
        <w:rPr>
          <w:rFonts w:ascii="Arial" w:hAnsi="Arial" w:cs="David" w:hint="cs"/>
          <w:sz w:val="28"/>
          <w:szCs w:val="28"/>
          <w:rtl/>
          <w:lang w:eastAsia="he-IL"/>
        </w:rPr>
      </w:pPr>
      <w:r>
        <w:rPr>
          <w:rFonts w:ascii="Arial" w:hAnsi="Arial" w:cs="David" w:hint="cs"/>
          <w:sz w:val="28"/>
          <w:szCs w:val="28"/>
          <w:rtl/>
          <w:lang w:eastAsia="he-IL"/>
        </w:rPr>
        <w:t xml:space="preserve">          2.   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לא יליד</w:t>
      </w:r>
      <w:r>
        <w:rPr>
          <w:rFonts w:ascii="Arial" w:hAnsi="Arial" w:cs="David" w:hint="cs"/>
          <w:sz w:val="28"/>
          <w:szCs w:val="28"/>
          <w:rtl/>
          <w:lang w:eastAsia="he-IL"/>
        </w:rPr>
        <w:t>/ת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הארץ.   ציין</w:t>
      </w:r>
      <w:r>
        <w:rPr>
          <w:rFonts w:ascii="Arial" w:hAnsi="Arial" w:cs="David" w:hint="cs"/>
          <w:sz w:val="28"/>
          <w:szCs w:val="28"/>
          <w:rtl/>
          <w:lang w:eastAsia="he-IL"/>
        </w:rPr>
        <w:t>/י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ארץ לידה _______</w:t>
      </w:r>
    </w:p>
    <w:p w:rsidR="00CF5AAB" w:rsidRPr="0032056E" w:rsidRDefault="00CF5AAB" w:rsidP="00CF5AAB">
      <w:pPr>
        <w:ind w:left="2520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באיזו שנה עלית לארץ?   [_[_[_[_]</w:t>
      </w:r>
    </w:p>
    <w:p w:rsidR="00CF5AAB" w:rsidRPr="0032056E" w:rsidRDefault="00CF5AAB" w:rsidP="00CF5AAB">
      <w:pPr>
        <w:ind w:left="2160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                     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  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  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   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(10-13)                                    </w:t>
      </w:r>
    </w:p>
    <w:p w:rsidR="00CF5AAB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ind w:right="-709"/>
        <w:rPr>
          <w:rFonts w:cs="David" w:hint="cs"/>
          <w:sz w:val="28"/>
          <w:szCs w:val="28"/>
          <w:rtl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(</w:t>
      </w:r>
      <w:r>
        <w:rPr>
          <w:rFonts w:ascii="Arial" w:hAnsi="Arial" w:cs="David" w:hint="cs"/>
          <w:sz w:val="28"/>
          <w:szCs w:val="28"/>
          <w:rtl/>
          <w:lang w:eastAsia="he-IL"/>
        </w:rPr>
        <w:t>5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)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 </w:t>
      </w:r>
      <w:r w:rsidRPr="0032056E">
        <w:rPr>
          <w:rFonts w:cs="David" w:hint="cs"/>
          <w:b/>
          <w:bCs/>
          <w:sz w:val="28"/>
          <w:szCs w:val="28"/>
          <w:rtl/>
        </w:rPr>
        <w:t>האם יש לך מחשב מחובר לאינטרנט בבית ?</w:t>
      </w:r>
      <w:r w:rsidRPr="0032056E">
        <w:rPr>
          <w:rFonts w:cs="David" w:hint="cs"/>
          <w:sz w:val="28"/>
          <w:szCs w:val="28"/>
          <w:rtl/>
        </w:rPr>
        <w:t xml:space="preserve">   1. כן</w:t>
      </w:r>
    </w:p>
    <w:p w:rsidR="00CF5AAB" w:rsidRPr="0032056E" w:rsidRDefault="00CF5AAB" w:rsidP="00CF5AAB">
      <w:pPr>
        <w:ind w:right="-709"/>
        <w:rPr>
          <w:rFonts w:cs="David" w:hint="cs"/>
          <w:sz w:val="28"/>
          <w:szCs w:val="28"/>
          <w:rtl/>
        </w:rPr>
      </w:pPr>
      <w:r w:rsidRPr="0032056E">
        <w:rPr>
          <w:rFonts w:cs="David" w:hint="cs"/>
          <w:sz w:val="28"/>
          <w:szCs w:val="28"/>
          <w:rtl/>
        </w:rPr>
        <w:t xml:space="preserve">                                                                                   2. לא</w:t>
      </w: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</w:p>
    <w:p w:rsidR="00CF5AAB" w:rsidRPr="0032056E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  <w:t xml:space="preserve">חלק ב' -   הרגלי בילוי בשעות הפנאי </w:t>
      </w:r>
    </w:p>
    <w:p w:rsidR="00CF5AAB" w:rsidRPr="0032056E" w:rsidRDefault="00CF5AAB" w:rsidP="00CF5AAB">
      <w:pPr>
        <w:ind w:left="1170"/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numPr>
          <w:ilvl w:val="0"/>
          <w:numId w:val="12"/>
        </w:numPr>
        <w:tabs>
          <w:tab w:val="left" w:pos="5855"/>
          <w:tab w:val="left" w:pos="5997"/>
        </w:tabs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היכן את/ה נוהג/ת להיות ולבלות בשעות אח"צ ובערב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(בכל שורה 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sz w:val="28"/>
          <w:szCs w:val="28"/>
          <w:lang w:eastAsia="he-IL"/>
        </w:rPr>
        <w:t>X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במקום המתאים)</w:t>
      </w:r>
    </w:p>
    <w:p w:rsidR="00CF5AAB" w:rsidRPr="0032056E" w:rsidRDefault="00CF5AAB" w:rsidP="00CF5AAB">
      <w:pPr>
        <w:tabs>
          <w:tab w:val="left" w:pos="5855"/>
          <w:tab w:val="left" w:pos="5997"/>
        </w:tabs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</w:p>
    <w:tbl>
      <w:tblPr>
        <w:bidiVisual/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3616"/>
        <w:gridCol w:w="1273"/>
        <w:gridCol w:w="1417"/>
        <w:gridCol w:w="1101"/>
      </w:tblGrid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150"/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 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3</w:t>
            </w: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2</w:t>
            </w: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1</w:t>
            </w: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150"/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 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לעתים קרובות</w:t>
            </w: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לעתים רחוקות</w:t>
            </w: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אף פעם</w:t>
            </w: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360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(15)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תנועת נוער  (ציין/י איזה _________)               </w:t>
            </w: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360"/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(16)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חוג  (ציין/י איזה  ____________)                    </w:t>
            </w: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360"/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(17)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אצל חבר                                                                        </w:t>
            </w: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360"/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(18)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בבית</w:t>
            </w:r>
            <w:r w:rsidRPr="00EA58C1">
              <w:rPr>
                <w:rFonts w:ascii="Arial" w:hAnsi="Arial" w:cs="David"/>
                <w:sz w:val="28"/>
                <w:szCs w:val="28"/>
                <w:rtl/>
                <w:lang w:eastAsia="he-IL"/>
              </w:rPr>
              <w:t>–</w:t>
            </w: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מוזיקה, מחשב ,ספר או טלויזיה                       </w:t>
            </w: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360"/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(19)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יושב/ת עם חברים בגן/בפארק ציבורי                               </w:t>
            </w: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360"/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(20)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עובד/ת בשכר                                                                     </w:t>
            </w: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360"/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(21)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מסעדות</w:t>
            </w: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360"/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(22)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קולנוע</w:t>
            </w: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360"/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(23)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רוכב/ת על אופנים                                                             </w:t>
            </w: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360"/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(24)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משחק ספורט כלשהו</w:t>
            </w: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360"/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(25)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קניון</w:t>
            </w: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327" w:right="-487" w:firstLine="33"/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(26)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מתנדב (ציין/י היכן___________)                               </w:t>
            </w: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327" w:right="-487" w:firstLine="33"/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(27)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מתנ"ס (צוללת אדומה, ספרייה, תפוח פיס, מופת)      </w:t>
            </w: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327" w:right="-487" w:firstLine="33"/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(28)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הופעות מוזיקה                                                              </w:t>
            </w: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ind w:left="327" w:right="-487" w:firstLine="33"/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(29)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יוצא/ת עם ההורים                                                            </w:t>
            </w:r>
          </w:p>
        </w:tc>
        <w:tc>
          <w:tcPr>
            <w:tcW w:w="1273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01" w:type="dxa"/>
          </w:tcPr>
          <w:p w:rsidR="00CF5AAB" w:rsidRPr="00EA58C1" w:rsidRDefault="00CF5AAB" w:rsidP="00B50D2C">
            <w:pPr>
              <w:tabs>
                <w:tab w:val="left" w:pos="5855"/>
                <w:tab w:val="left" w:pos="5997"/>
              </w:tabs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</w:tr>
    </w:tbl>
    <w:p w:rsidR="00CF5AAB" w:rsidRPr="0032056E" w:rsidRDefault="00CF5AAB" w:rsidP="00CF5AAB">
      <w:pPr>
        <w:tabs>
          <w:tab w:val="left" w:pos="5855"/>
          <w:tab w:val="left" w:pos="5997"/>
        </w:tabs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tabs>
          <w:tab w:val="left" w:pos="5855"/>
          <w:tab w:val="left" w:pos="5997"/>
        </w:tabs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                                                                                            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</w:t>
      </w:r>
    </w:p>
    <w:p w:rsidR="00CF5AAB" w:rsidRPr="0032056E" w:rsidRDefault="00CF5AAB" w:rsidP="00CF5AAB">
      <w:pPr>
        <w:ind w:left="141"/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האם חסרים לך מקומות בילוי לנוער בגילך? (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בעיגול)</w:t>
      </w:r>
    </w:p>
    <w:p w:rsidR="00CF5AAB" w:rsidRPr="0032056E" w:rsidRDefault="00CF5AAB" w:rsidP="00CF5AAB">
      <w:pPr>
        <w:ind w:left="150"/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 1.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כן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(פרט</w:t>
      </w:r>
      <w:r>
        <w:rPr>
          <w:rFonts w:ascii="Arial" w:hAnsi="Arial" w:cs="David" w:hint="cs"/>
          <w:sz w:val="28"/>
          <w:szCs w:val="28"/>
          <w:rtl/>
          <w:lang w:eastAsia="he-IL"/>
        </w:rPr>
        <w:t>/י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מה חסר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   ___________________)                     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    2. לא חסר</w:t>
      </w:r>
    </w:p>
    <w:p w:rsidR="00CF5AAB" w:rsidRPr="0032056E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</w:p>
    <w:p w:rsidR="00CF5AAB" w:rsidRPr="0032056E" w:rsidRDefault="00CF5AAB" w:rsidP="00CF5AAB">
      <w:pPr>
        <w:jc w:val="both"/>
        <w:outlineLvl w:val="0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  <w:t xml:space="preserve">חלק ג' </w:t>
      </w:r>
      <w:r w:rsidRPr="0032056E">
        <w:rPr>
          <w:rFonts w:ascii="Arial" w:hAnsi="Arial" w:cs="David"/>
          <w:b/>
          <w:bCs/>
          <w:sz w:val="28"/>
          <w:szCs w:val="28"/>
          <w:u w:val="single"/>
          <w:rtl/>
          <w:lang w:eastAsia="he-IL"/>
        </w:rPr>
        <w:t>–</w:t>
      </w:r>
      <w:r w:rsidRPr="0032056E"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  <w:t xml:space="preserve"> חשיפה לאלימות, הימורים, סמים ואלכוהול</w:t>
      </w:r>
    </w:p>
    <w:p w:rsidR="00CF5AAB" w:rsidRPr="0032056E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</w:p>
    <w:p w:rsidR="00CF5AAB" w:rsidRDefault="00CF5AAB" w:rsidP="00CF5AAB">
      <w:pPr>
        <w:numPr>
          <w:ilvl w:val="0"/>
          <w:numId w:val="11"/>
        </w:numPr>
        <w:tabs>
          <w:tab w:val="left" w:pos="7839"/>
          <w:tab w:val="left" w:pos="8123"/>
        </w:tabs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ארועי האלימות בעיר שנחשפת אליהם בשנה האחרונה היו: </w:t>
      </w: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            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(בכל שורה 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 </w:t>
      </w:r>
      <w:r w:rsidRPr="0032056E">
        <w:rPr>
          <w:rFonts w:ascii="Arial" w:hAnsi="Arial" w:cs="David" w:hint="cs"/>
          <w:sz w:val="28"/>
          <w:szCs w:val="28"/>
          <w:lang w:eastAsia="he-IL"/>
        </w:rPr>
        <w:t>X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במקום המתאים)</w:t>
      </w:r>
    </w:p>
    <w:p w:rsidR="00CF5AAB" w:rsidRPr="0032056E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5832"/>
        <w:gridCol w:w="1040"/>
        <w:gridCol w:w="992"/>
      </w:tblGrid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040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2</w:t>
            </w:r>
          </w:p>
        </w:tc>
        <w:tc>
          <w:tcPr>
            <w:tcW w:w="992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1</w:t>
            </w: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040" w:type="dxa"/>
          </w:tcPr>
          <w:p w:rsidR="00CF5AAB" w:rsidRPr="00EA58C1" w:rsidRDefault="00CF5AAB" w:rsidP="00B50D2C">
            <w:pPr>
              <w:ind w:right="-279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     כן</w:t>
            </w:r>
          </w:p>
        </w:tc>
        <w:tc>
          <w:tcPr>
            <w:tcW w:w="992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לא</w:t>
            </w: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(31)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ראיתי תקיפה של חבר/ה                                </w:t>
            </w:r>
          </w:p>
        </w:tc>
        <w:tc>
          <w:tcPr>
            <w:tcW w:w="1040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992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(32)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ראיתי תקיפה של מישהו זר                       </w:t>
            </w:r>
          </w:p>
        </w:tc>
        <w:tc>
          <w:tcPr>
            <w:tcW w:w="1040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992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(33)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תקפו אותי                                                  </w:t>
            </w:r>
          </w:p>
        </w:tc>
        <w:tc>
          <w:tcPr>
            <w:tcW w:w="1040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992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(34)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קרה שהייתי מעורב/ת בתקיפה                      </w:t>
            </w:r>
          </w:p>
        </w:tc>
        <w:tc>
          <w:tcPr>
            <w:tcW w:w="1040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992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(35)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ראיתי סרט תקיפה של מישהו מוכר לי באינטרנט/יוטיוב               </w:t>
            </w:r>
          </w:p>
        </w:tc>
        <w:tc>
          <w:tcPr>
            <w:tcW w:w="1040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992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</w:tbl>
    <w:p w:rsidR="00CF5AAB" w:rsidRPr="0032056E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</w:p>
    <w:p w:rsidR="00CF5AAB" w:rsidRPr="00BC1028" w:rsidRDefault="00CF5AAB" w:rsidP="00CF5AAB">
      <w:pPr>
        <w:ind w:left="360"/>
        <w:jc w:val="both"/>
        <w:rPr>
          <w:rFonts w:ascii="Arial" w:hAnsi="Arial" w:cs="David" w:hint="cs"/>
          <w:b/>
          <w:bCs/>
          <w:sz w:val="28"/>
          <w:szCs w:val="28"/>
          <w:lang w:eastAsia="he-IL"/>
        </w:rPr>
      </w:pPr>
    </w:p>
    <w:p w:rsidR="00CF5AAB" w:rsidRPr="0032056E" w:rsidRDefault="00CF5AAB" w:rsidP="00CF5AAB">
      <w:pPr>
        <w:ind w:firstLine="2510"/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מרבית ארועי האלימות שנחשפתי אליהם התרחשו 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ב-           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(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בעיגול)</w:t>
      </w:r>
    </w:p>
    <w:p w:rsidR="00CF5AAB" w:rsidRPr="0032056E" w:rsidRDefault="00CF5AAB" w:rsidP="00CF5AAB">
      <w:pPr>
        <w:numPr>
          <w:ilvl w:val="0"/>
          <w:numId w:val="5"/>
        </w:num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אמצע השבוע- יום רגיל</w:t>
      </w:r>
    </w:p>
    <w:p w:rsidR="00CF5AAB" w:rsidRPr="0032056E" w:rsidRDefault="00CF5AAB" w:rsidP="00CF5AAB">
      <w:pPr>
        <w:numPr>
          <w:ilvl w:val="0"/>
          <w:numId w:val="5"/>
        </w:numPr>
        <w:jc w:val="both"/>
        <w:rPr>
          <w:rFonts w:ascii="Arial" w:hAnsi="Arial" w:cs="David" w:hint="cs"/>
          <w:sz w:val="28"/>
          <w:szCs w:val="28"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סופי שבוע </w:t>
      </w:r>
      <w:r w:rsidRPr="0032056E">
        <w:rPr>
          <w:rFonts w:ascii="Arial" w:hAnsi="Arial" w:cs="David"/>
          <w:sz w:val="28"/>
          <w:szCs w:val="28"/>
          <w:rtl/>
          <w:lang w:eastAsia="he-IL"/>
        </w:rPr>
        <w:t>–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ששי ושבת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Default="00CF5AAB" w:rsidP="00CF5AAB">
      <w:pPr>
        <w:jc w:val="both"/>
        <w:outlineLvl w:val="0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מה דעתך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על צילום של מקרה אלימות בין החברים והעלאת  סרטון כזה ליוטיוב?    </w:t>
      </w:r>
    </w:p>
    <w:p w:rsidR="00CF5AAB" w:rsidRPr="0032056E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lang w:eastAsia="he-IL"/>
        </w:rPr>
      </w:pPr>
      <w:r>
        <w:rPr>
          <w:rFonts w:ascii="Arial" w:hAnsi="Arial" w:cs="David" w:hint="cs"/>
          <w:sz w:val="28"/>
          <w:szCs w:val="28"/>
          <w:rtl/>
          <w:lang w:eastAsia="he-IL"/>
        </w:rPr>
        <w:t xml:space="preserve">      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(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בעיגול)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 </w:t>
      </w:r>
    </w:p>
    <w:p w:rsidR="00CF5AAB" w:rsidRPr="0032056E" w:rsidRDefault="00CF5AAB" w:rsidP="00CF5AAB">
      <w:pPr>
        <w:numPr>
          <w:ilvl w:val="0"/>
          <w:numId w:val="8"/>
        </w:num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אני לא מייחס</w:t>
      </w:r>
      <w:r>
        <w:rPr>
          <w:rFonts w:ascii="Arial" w:hAnsi="Arial" w:cs="David" w:hint="cs"/>
          <w:sz w:val="28"/>
          <w:szCs w:val="28"/>
          <w:rtl/>
          <w:lang w:eastAsia="he-IL"/>
        </w:rPr>
        <w:t>/ת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לזה חשיבות, כולם עושים את זה</w:t>
      </w:r>
    </w:p>
    <w:p w:rsidR="00CF5AAB" w:rsidRPr="0032056E" w:rsidRDefault="00CF5AAB" w:rsidP="00CF5AAB">
      <w:pPr>
        <w:numPr>
          <w:ilvl w:val="0"/>
          <w:numId w:val="8"/>
        </w:num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לדעתי זה משעשע</w:t>
      </w:r>
    </w:p>
    <w:p w:rsidR="00CF5AAB" w:rsidRPr="0032056E" w:rsidRDefault="00CF5AAB" w:rsidP="00CF5AAB">
      <w:pPr>
        <w:numPr>
          <w:ilvl w:val="0"/>
          <w:numId w:val="8"/>
        </w:num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לדעתי  זה  חמור  ועלול לעודד אלימות</w:t>
      </w:r>
    </w:p>
    <w:p w:rsidR="00CF5AAB" w:rsidRPr="0032056E" w:rsidRDefault="00CF5AAB" w:rsidP="00CF5AAB">
      <w:pPr>
        <w:numPr>
          <w:ilvl w:val="0"/>
          <w:numId w:val="8"/>
        </w:num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לדעתי יש לדווח מיידית לרשויות על סרטון כזה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האם נחשפת לארוע בו חבר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/ה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הושמץ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/ה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באחת הרשתות (כגון פייסבוק) או במקום אחר 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באינטרנט? 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(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בעיגול)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            1.  מעולם לא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            2.  פעם אחת</w:t>
      </w:r>
    </w:p>
    <w:p w:rsidR="00CF5AAB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            3.  מספר פעמים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ind w:right="-709"/>
        <w:rPr>
          <w:rFonts w:cs="David" w:hint="cs"/>
          <w:sz w:val="28"/>
          <w:szCs w:val="28"/>
          <w:rtl/>
        </w:rPr>
      </w:pPr>
      <w:r w:rsidRPr="0032056E">
        <w:rPr>
          <w:rFonts w:cs="David" w:hint="cs"/>
          <w:b/>
          <w:bCs/>
          <w:sz w:val="28"/>
          <w:szCs w:val="28"/>
          <w:rtl/>
        </w:rPr>
        <w:t>האם גלשת  בשנה האחרונה באתרים פורנוגרפיים באינטרנט?</w:t>
      </w:r>
      <w:r w:rsidRPr="0032056E">
        <w:rPr>
          <w:rFonts w:cs="David" w:hint="cs"/>
          <w:sz w:val="28"/>
          <w:szCs w:val="28"/>
          <w:rtl/>
        </w:rPr>
        <w:t xml:space="preserve">    (</w:t>
      </w:r>
      <w:r>
        <w:rPr>
          <w:rFonts w:cs="David" w:hint="cs"/>
          <w:sz w:val="28"/>
          <w:szCs w:val="28"/>
          <w:rtl/>
        </w:rPr>
        <w:t xml:space="preserve">סמן/סמני </w:t>
      </w:r>
      <w:r w:rsidRPr="0032056E">
        <w:rPr>
          <w:rFonts w:cs="David" w:hint="cs"/>
          <w:sz w:val="28"/>
          <w:szCs w:val="28"/>
          <w:rtl/>
        </w:rPr>
        <w:t>בעיגול)</w:t>
      </w:r>
    </w:p>
    <w:p w:rsidR="00CF5AAB" w:rsidRPr="0032056E" w:rsidRDefault="00CF5AAB" w:rsidP="00CF5AAB">
      <w:pPr>
        <w:numPr>
          <w:ilvl w:val="0"/>
          <w:numId w:val="9"/>
        </w:numPr>
        <w:tabs>
          <w:tab w:val="clear" w:pos="2625"/>
          <w:tab w:val="num" w:pos="1461"/>
        </w:tabs>
        <w:ind w:hanging="1448"/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בכלל לא</w:t>
      </w:r>
    </w:p>
    <w:p w:rsidR="00CF5AAB" w:rsidRPr="0032056E" w:rsidRDefault="00CF5AAB" w:rsidP="00CF5AAB">
      <w:pPr>
        <w:numPr>
          <w:ilvl w:val="0"/>
          <w:numId w:val="9"/>
        </w:numPr>
        <w:tabs>
          <w:tab w:val="clear" w:pos="2625"/>
          <w:tab w:val="num" w:pos="1461"/>
        </w:tabs>
        <w:ind w:hanging="1448"/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לעתים רחוקות </w:t>
      </w:r>
    </w:p>
    <w:p w:rsidR="00CF5AAB" w:rsidRPr="0032056E" w:rsidRDefault="00CF5AAB" w:rsidP="00CF5AAB">
      <w:pPr>
        <w:numPr>
          <w:ilvl w:val="0"/>
          <w:numId w:val="9"/>
        </w:numPr>
        <w:tabs>
          <w:tab w:val="clear" w:pos="2625"/>
          <w:tab w:val="num" w:pos="1461"/>
        </w:tabs>
        <w:ind w:hanging="1448"/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לעתים קרובות</w:t>
      </w:r>
    </w:p>
    <w:p w:rsidR="00CF5AAB" w:rsidRPr="0032056E" w:rsidRDefault="00CF5AAB" w:rsidP="00CF5AAB">
      <w:pPr>
        <w:tabs>
          <w:tab w:val="left" w:pos="5855"/>
          <w:tab w:val="left" w:pos="5997"/>
        </w:tabs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                                                         </w:t>
      </w:r>
    </w:p>
    <w:p w:rsidR="00CF5AAB" w:rsidRDefault="00CF5AAB" w:rsidP="00CF5AAB">
      <w:pPr>
        <w:numPr>
          <w:ilvl w:val="0"/>
          <w:numId w:val="10"/>
        </w:numPr>
        <w:jc w:val="both"/>
        <w:rPr>
          <w:rFonts w:ascii="Arial" w:hAnsi="Arial" w:cs="David" w:hint="cs"/>
          <w:b/>
          <w:bCs/>
          <w:sz w:val="28"/>
          <w:szCs w:val="28"/>
          <w:lang w:eastAsia="he-IL"/>
        </w:rPr>
      </w:pP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איזה סוג של אלכוהול שתית בשנה האחרונה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?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</w:t>
      </w:r>
    </w:p>
    <w:p w:rsidR="00CF5AAB" w:rsidRDefault="00CF5AAB" w:rsidP="00CF5AAB">
      <w:pPr>
        <w:ind w:left="360"/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         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(בכל שורה 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 </w:t>
      </w:r>
      <w:r w:rsidRPr="0032056E">
        <w:rPr>
          <w:rFonts w:ascii="Arial" w:hAnsi="Arial" w:cs="David" w:hint="cs"/>
          <w:sz w:val="28"/>
          <w:szCs w:val="28"/>
          <w:lang w:eastAsia="he-IL"/>
        </w:rPr>
        <w:t>X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במקום המתאים)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</w:t>
      </w: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077"/>
        <w:gridCol w:w="1550"/>
        <w:gridCol w:w="1701"/>
        <w:gridCol w:w="1187"/>
      </w:tblGrid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0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3</w:t>
            </w:r>
          </w:p>
        </w:tc>
        <w:tc>
          <w:tcPr>
            <w:tcW w:w="1701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2</w:t>
            </w:r>
          </w:p>
        </w:tc>
        <w:tc>
          <w:tcPr>
            <w:tcW w:w="1187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1</w:t>
            </w: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0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לעתים קרובות</w:t>
            </w:r>
          </w:p>
        </w:tc>
        <w:tc>
          <w:tcPr>
            <w:tcW w:w="1701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לעתים רחוקות</w:t>
            </w:r>
          </w:p>
        </w:tc>
        <w:tc>
          <w:tcPr>
            <w:tcW w:w="1187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אף פעם</w:t>
            </w: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(56)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בירה</w:t>
            </w:r>
          </w:p>
        </w:tc>
        <w:tc>
          <w:tcPr>
            <w:tcW w:w="1550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701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87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(57)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יין    (לא לקידוש)                       </w:t>
            </w:r>
          </w:p>
        </w:tc>
        <w:tc>
          <w:tcPr>
            <w:tcW w:w="1550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701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87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(58)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וודקה</w:t>
            </w:r>
          </w:p>
        </w:tc>
        <w:tc>
          <w:tcPr>
            <w:tcW w:w="1550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701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87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(59)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עראק</w:t>
            </w:r>
          </w:p>
        </w:tc>
        <w:tc>
          <w:tcPr>
            <w:tcW w:w="1550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701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87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(60)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טקילה</w:t>
            </w:r>
          </w:p>
        </w:tc>
        <w:tc>
          <w:tcPr>
            <w:tcW w:w="1550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701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87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lastRenderedPageBreak/>
              <w:t>(61)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אחר</w:t>
            </w: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__________</w:t>
            </w:r>
          </w:p>
        </w:tc>
        <w:tc>
          <w:tcPr>
            <w:tcW w:w="1550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701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87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</w:tbl>
    <w:p w:rsidR="00CF5AAB" w:rsidRPr="0032056E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</w:p>
    <w:p w:rsidR="00CF5AAB" w:rsidRDefault="00CF5AAB" w:rsidP="00CF5AAB">
      <w:pPr>
        <w:tabs>
          <w:tab w:val="left" w:pos="5855"/>
          <w:tab w:val="left" w:pos="5997"/>
        </w:tabs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                                                                                       </w:t>
      </w:r>
    </w:p>
    <w:p w:rsidR="00CF5AAB" w:rsidRDefault="00CF5AAB" w:rsidP="00CF5AAB">
      <w:pPr>
        <w:ind w:left="425"/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היכן יוצא לך לשתות אלכוהול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? 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        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(בכל שורה 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sz w:val="28"/>
          <w:szCs w:val="28"/>
          <w:lang w:eastAsia="he-IL"/>
        </w:rPr>
        <w:t>X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במקום המתאים)</w:t>
      </w: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2176"/>
        <w:gridCol w:w="884"/>
        <w:gridCol w:w="992"/>
      </w:tblGrid>
      <w:tr w:rsidR="00CF5AAB" w:rsidRPr="00EA58C1" w:rsidTr="00B50D2C">
        <w:tc>
          <w:tcPr>
            <w:tcW w:w="635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176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4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2</w:t>
            </w:r>
          </w:p>
        </w:tc>
        <w:tc>
          <w:tcPr>
            <w:tcW w:w="992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1</w:t>
            </w:r>
          </w:p>
        </w:tc>
      </w:tr>
      <w:tr w:rsidR="00CF5AAB" w:rsidRPr="00EA58C1" w:rsidTr="00B50D2C">
        <w:tc>
          <w:tcPr>
            <w:tcW w:w="635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176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4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כן</w:t>
            </w:r>
          </w:p>
        </w:tc>
        <w:tc>
          <w:tcPr>
            <w:tcW w:w="992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לא</w:t>
            </w:r>
          </w:p>
        </w:tc>
      </w:tr>
      <w:tr w:rsidR="00CF5AAB" w:rsidRPr="00EA58C1" w:rsidTr="00B50D2C">
        <w:tc>
          <w:tcPr>
            <w:tcW w:w="635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(62)</w:t>
            </w:r>
          </w:p>
        </w:tc>
        <w:tc>
          <w:tcPr>
            <w:tcW w:w="2176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בבית של חברים                      </w:t>
            </w:r>
          </w:p>
        </w:tc>
        <w:tc>
          <w:tcPr>
            <w:tcW w:w="884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992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635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(63)</w:t>
            </w:r>
          </w:p>
        </w:tc>
        <w:tc>
          <w:tcPr>
            <w:tcW w:w="2176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בגן / בפארק ציבורי                </w:t>
            </w:r>
          </w:p>
        </w:tc>
        <w:tc>
          <w:tcPr>
            <w:tcW w:w="884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992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635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(64)</w:t>
            </w:r>
          </w:p>
        </w:tc>
        <w:tc>
          <w:tcPr>
            <w:tcW w:w="2176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במסיבות</w:t>
            </w:r>
          </w:p>
        </w:tc>
        <w:tc>
          <w:tcPr>
            <w:tcW w:w="884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992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635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(65)</w:t>
            </w:r>
          </w:p>
        </w:tc>
        <w:tc>
          <w:tcPr>
            <w:tcW w:w="2176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בבית לבד                                </w:t>
            </w:r>
          </w:p>
        </w:tc>
        <w:tc>
          <w:tcPr>
            <w:tcW w:w="884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992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</w:tbl>
    <w:p w:rsidR="00CF5AAB" w:rsidRPr="0032056E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</w:p>
    <w:p w:rsidR="00CF5AAB" w:rsidRDefault="00CF5AAB" w:rsidP="00CF5AAB">
      <w:pPr>
        <w:numPr>
          <w:ilvl w:val="0"/>
          <w:numId w:val="10"/>
        </w:numPr>
        <w:jc w:val="both"/>
        <w:rPr>
          <w:rFonts w:ascii="Arial" w:hAnsi="Arial" w:cs="David" w:hint="cs"/>
          <w:b/>
          <w:bCs/>
          <w:sz w:val="28"/>
          <w:szCs w:val="28"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מהם הרגלי השת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י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יה שלך בשנה האחרונה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?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(בכל שורה 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sz w:val="28"/>
          <w:szCs w:val="28"/>
          <w:lang w:eastAsia="he-IL"/>
        </w:rPr>
        <w:t>X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במקום המתאים)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 </w:t>
      </w:r>
    </w:p>
    <w:p w:rsidR="00CF5AAB" w:rsidRDefault="00CF5AAB" w:rsidP="00CF5AAB">
      <w:pPr>
        <w:ind w:left="360"/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6212"/>
        <w:gridCol w:w="789"/>
        <w:gridCol w:w="851"/>
      </w:tblGrid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789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2</w:t>
            </w:r>
          </w:p>
        </w:tc>
        <w:tc>
          <w:tcPr>
            <w:tcW w:w="851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1</w:t>
            </w: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789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כן</w:t>
            </w:r>
          </w:p>
        </w:tc>
        <w:tc>
          <w:tcPr>
            <w:tcW w:w="851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לא</w:t>
            </w: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(66)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אני שותה אבל יודע/ת להפסיק בזמן ולא משתכר/ת                       </w:t>
            </w:r>
          </w:p>
        </w:tc>
        <w:tc>
          <w:tcPr>
            <w:tcW w:w="789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51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(67)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קרה שאחרי ששתיתי הקאתי והרגשתי רע  </w:t>
            </w:r>
          </w:p>
        </w:tc>
        <w:tc>
          <w:tcPr>
            <w:tcW w:w="789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51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(68)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קרה שאחרי ששתיתי התעלפתי ולא זכרתי כלום                    </w:t>
            </w:r>
          </w:p>
        </w:tc>
        <w:tc>
          <w:tcPr>
            <w:tcW w:w="789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51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(69)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קרה שאחרי ששתיתי הייתי מעורב/ת בארוע אלימות/פשיעה     </w:t>
            </w:r>
          </w:p>
        </w:tc>
        <w:tc>
          <w:tcPr>
            <w:tcW w:w="789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51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(70)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אחרי ששתיתי עשיתי דברים שאני מתחרט/ת עליהם                  </w:t>
            </w:r>
          </w:p>
        </w:tc>
        <w:tc>
          <w:tcPr>
            <w:tcW w:w="789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51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</w:tbl>
    <w:p w:rsidR="00CF5AAB" w:rsidRDefault="00CF5AAB" w:rsidP="00CF5AAB">
      <w:pPr>
        <w:ind w:left="425"/>
        <w:jc w:val="both"/>
        <w:rPr>
          <w:rFonts w:ascii="Arial" w:hAnsi="Arial" w:cs="David" w:hint="cs"/>
          <w:b/>
          <w:bCs/>
          <w:sz w:val="28"/>
          <w:szCs w:val="28"/>
          <w:lang w:eastAsia="he-IL"/>
        </w:rPr>
      </w:pPr>
    </w:p>
    <w:p w:rsidR="00CF5AAB" w:rsidRDefault="00CF5AAB" w:rsidP="00CF5AAB">
      <w:pPr>
        <w:numPr>
          <w:ilvl w:val="0"/>
          <w:numId w:val="10"/>
        </w:numPr>
        <w:jc w:val="both"/>
        <w:rPr>
          <w:rFonts w:ascii="Arial" w:hAnsi="Arial" w:cs="David" w:hint="cs"/>
          <w:b/>
          <w:bCs/>
          <w:sz w:val="28"/>
          <w:szCs w:val="28"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כמה פעמים יצא לך להשתמש בסמים בשנה האחרונה? </w:t>
      </w:r>
    </w:p>
    <w:p w:rsidR="00CF5AAB" w:rsidRPr="0032056E" w:rsidRDefault="00CF5AAB" w:rsidP="00CF5AAB">
      <w:pPr>
        <w:ind w:left="360"/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                 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(בכל שורה 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sz w:val="28"/>
          <w:szCs w:val="28"/>
          <w:lang w:eastAsia="he-IL"/>
        </w:rPr>
        <w:t>X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במקום המתאים)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2198"/>
        <w:gridCol w:w="1283"/>
        <w:gridCol w:w="1210"/>
        <w:gridCol w:w="1357"/>
        <w:gridCol w:w="1008"/>
      </w:tblGrid>
      <w:tr w:rsidR="00CF5AAB" w:rsidRPr="00CC52F5" w:rsidTr="00B50D2C">
        <w:tc>
          <w:tcPr>
            <w:tcW w:w="1594" w:type="dxa"/>
          </w:tcPr>
          <w:p w:rsidR="00CF5AAB" w:rsidRPr="00CC52F5" w:rsidRDefault="00CF5AAB" w:rsidP="00B50D2C">
            <w:pPr>
              <w:jc w:val="center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2298" w:type="dxa"/>
          </w:tcPr>
          <w:p w:rsidR="00CF5AAB" w:rsidRPr="00CC52F5" w:rsidRDefault="00CF5AAB" w:rsidP="00B50D2C">
            <w:pPr>
              <w:jc w:val="center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361" w:type="dxa"/>
          </w:tcPr>
          <w:p w:rsidR="00CF5AAB" w:rsidRPr="00CC52F5" w:rsidRDefault="00CF5AAB" w:rsidP="00B50D2C">
            <w:pPr>
              <w:jc w:val="center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4</w:t>
            </w:r>
          </w:p>
        </w:tc>
        <w:tc>
          <w:tcPr>
            <w:tcW w:w="1278" w:type="dxa"/>
          </w:tcPr>
          <w:p w:rsidR="00CF5AAB" w:rsidRPr="00CC52F5" w:rsidRDefault="00CF5AAB" w:rsidP="00B50D2C">
            <w:pPr>
              <w:jc w:val="center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3</w:t>
            </w:r>
          </w:p>
        </w:tc>
        <w:tc>
          <w:tcPr>
            <w:tcW w:w="1444" w:type="dxa"/>
          </w:tcPr>
          <w:p w:rsidR="00CF5AAB" w:rsidRPr="00CC52F5" w:rsidRDefault="00CF5AAB" w:rsidP="00B50D2C">
            <w:pPr>
              <w:jc w:val="center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2</w:t>
            </w:r>
          </w:p>
        </w:tc>
        <w:tc>
          <w:tcPr>
            <w:tcW w:w="1073" w:type="dxa"/>
          </w:tcPr>
          <w:p w:rsidR="00CF5AAB" w:rsidRPr="00CC52F5" w:rsidRDefault="00CF5AAB" w:rsidP="00B50D2C">
            <w:pPr>
              <w:jc w:val="center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1</w:t>
            </w:r>
          </w:p>
        </w:tc>
      </w:tr>
      <w:tr w:rsidR="00CF5AAB" w:rsidRPr="00CC52F5" w:rsidTr="00B50D2C">
        <w:tc>
          <w:tcPr>
            <w:tcW w:w="1594" w:type="dxa"/>
          </w:tcPr>
          <w:p w:rsidR="00CF5AAB" w:rsidRPr="00CC52F5" w:rsidRDefault="00CF5AAB" w:rsidP="00B50D2C">
            <w:pPr>
              <w:jc w:val="center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2298" w:type="dxa"/>
          </w:tcPr>
          <w:p w:rsidR="00CF5AAB" w:rsidRPr="00CC52F5" w:rsidRDefault="00CF5AAB" w:rsidP="00B50D2C">
            <w:pPr>
              <w:jc w:val="center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  <w:p w:rsidR="00CF5AAB" w:rsidRPr="00CC52F5" w:rsidRDefault="00CF5AAB" w:rsidP="00B50D2C">
            <w:pPr>
              <w:jc w:val="center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  <w:p w:rsidR="00CF5AAB" w:rsidRPr="00CC52F5" w:rsidRDefault="00CF5AAB" w:rsidP="00B50D2C">
            <w:pPr>
              <w:jc w:val="center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  <w:p w:rsidR="00CF5AAB" w:rsidRPr="00CC52F5" w:rsidRDefault="00CF5AAB" w:rsidP="00B50D2C">
            <w:pPr>
              <w:jc w:val="center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361" w:type="dxa"/>
          </w:tcPr>
          <w:p w:rsidR="00CF5AAB" w:rsidRPr="00CC52F5" w:rsidRDefault="00CF5AAB" w:rsidP="00B50D2C">
            <w:pPr>
              <w:jc w:val="center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יותר מ-10 פעמים</w:t>
            </w:r>
          </w:p>
        </w:tc>
        <w:tc>
          <w:tcPr>
            <w:tcW w:w="1278" w:type="dxa"/>
          </w:tcPr>
          <w:p w:rsidR="00CF5AAB" w:rsidRPr="00CC52F5" w:rsidRDefault="00CF5AAB" w:rsidP="00B50D2C">
            <w:pPr>
              <w:jc w:val="center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5-10 פעמים</w:t>
            </w:r>
          </w:p>
        </w:tc>
        <w:tc>
          <w:tcPr>
            <w:tcW w:w="1444" w:type="dxa"/>
          </w:tcPr>
          <w:p w:rsidR="00CF5AAB" w:rsidRPr="00CC52F5" w:rsidRDefault="00CF5AAB" w:rsidP="00B50D2C">
            <w:pPr>
              <w:jc w:val="center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פחות מ-5 פעמים</w:t>
            </w:r>
          </w:p>
        </w:tc>
        <w:tc>
          <w:tcPr>
            <w:tcW w:w="1073" w:type="dxa"/>
          </w:tcPr>
          <w:p w:rsidR="00CF5AAB" w:rsidRPr="00CC52F5" w:rsidRDefault="00CF5AAB" w:rsidP="00B50D2C">
            <w:pPr>
              <w:jc w:val="center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אף פעם</w:t>
            </w:r>
          </w:p>
        </w:tc>
      </w:tr>
      <w:tr w:rsidR="00CF5AAB" w:rsidRPr="00CC52F5" w:rsidTr="00B50D2C">
        <w:tc>
          <w:tcPr>
            <w:tcW w:w="159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(71)</w:t>
            </w:r>
          </w:p>
        </w:tc>
        <w:tc>
          <w:tcPr>
            <w:tcW w:w="229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חשיש</w:t>
            </w:r>
          </w:p>
        </w:tc>
        <w:tc>
          <w:tcPr>
            <w:tcW w:w="1361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27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44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073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</w:tr>
      <w:tr w:rsidR="00CF5AAB" w:rsidRPr="00CC52F5" w:rsidTr="00B50D2C">
        <w:tc>
          <w:tcPr>
            <w:tcW w:w="159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(72)</w:t>
            </w:r>
          </w:p>
        </w:tc>
        <w:tc>
          <w:tcPr>
            <w:tcW w:w="229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מריחואנה(גראס)</w:t>
            </w:r>
          </w:p>
        </w:tc>
        <w:tc>
          <w:tcPr>
            <w:tcW w:w="1361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27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44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073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</w:tr>
      <w:tr w:rsidR="00CF5AAB" w:rsidRPr="00CC52F5" w:rsidTr="00B50D2C">
        <w:tc>
          <w:tcPr>
            <w:tcW w:w="159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(73)</w:t>
            </w:r>
          </w:p>
        </w:tc>
        <w:tc>
          <w:tcPr>
            <w:tcW w:w="229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ל.ס.ד (טריפים או בולים)</w:t>
            </w:r>
          </w:p>
        </w:tc>
        <w:tc>
          <w:tcPr>
            <w:tcW w:w="1361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27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44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073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</w:tr>
      <w:tr w:rsidR="00CF5AAB" w:rsidRPr="00CC52F5" w:rsidTr="00B50D2C">
        <w:tc>
          <w:tcPr>
            <w:tcW w:w="159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(74)</w:t>
            </w:r>
          </w:p>
        </w:tc>
        <w:tc>
          <w:tcPr>
            <w:tcW w:w="229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כדורי מרץ</w:t>
            </w:r>
          </w:p>
        </w:tc>
        <w:tc>
          <w:tcPr>
            <w:tcW w:w="1361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27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44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073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</w:tr>
      <w:tr w:rsidR="00CF5AAB" w:rsidRPr="00CC52F5" w:rsidTr="00B50D2C">
        <w:tc>
          <w:tcPr>
            <w:tcW w:w="159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(75)</w:t>
            </w:r>
          </w:p>
        </w:tc>
        <w:tc>
          <w:tcPr>
            <w:tcW w:w="229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כדורי שינה או הרגעה (שלא לצרכים רפואיים)</w:t>
            </w:r>
          </w:p>
        </w:tc>
        <w:tc>
          <w:tcPr>
            <w:tcW w:w="1361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27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44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073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</w:tr>
      <w:tr w:rsidR="00CF5AAB" w:rsidRPr="00CC52F5" w:rsidTr="00B50D2C">
        <w:tc>
          <w:tcPr>
            <w:tcW w:w="159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(76)</w:t>
            </w:r>
          </w:p>
        </w:tc>
        <w:tc>
          <w:tcPr>
            <w:tcW w:w="229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קראק או קוקאין</w:t>
            </w:r>
          </w:p>
        </w:tc>
        <w:tc>
          <w:tcPr>
            <w:tcW w:w="1361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27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44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073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</w:tr>
      <w:tr w:rsidR="00CF5AAB" w:rsidRPr="00CC52F5" w:rsidTr="00B50D2C">
        <w:tc>
          <w:tcPr>
            <w:tcW w:w="159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(77)</w:t>
            </w:r>
          </w:p>
        </w:tc>
        <w:tc>
          <w:tcPr>
            <w:tcW w:w="229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אדי כלורופורם או דלק</w:t>
            </w:r>
          </w:p>
        </w:tc>
        <w:tc>
          <w:tcPr>
            <w:tcW w:w="1361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27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44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073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</w:tr>
      <w:tr w:rsidR="00CF5AAB" w:rsidRPr="00CC52F5" w:rsidTr="00B50D2C">
        <w:tc>
          <w:tcPr>
            <w:tcW w:w="159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(78)</w:t>
            </w:r>
          </w:p>
        </w:tc>
        <w:tc>
          <w:tcPr>
            <w:tcW w:w="229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 xml:space="preserve"> גז צחוק</w:t>
            </w:r>
          </w:p>
        </w:tc>
        <w:tc>
          <w:tcPr>
            <w:tcW w:w="1361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27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44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073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</w:tr>
      <w:tr w:rsidR="00CF5AAB" w:rsidRPr="00CC52F5" w:rsidTr="00B50D2C">
        <w:tc>
          <w:tcPr>
            <w:tcW w:w="159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(79)</w:t>
            </w:r>
          </w:p>
        </w:tc>
        <w:tc>
          <w:tcPr>
            <w:tcW w:w="229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 xml:space="preserve"> פופרס</w:t>
            </w:r>
          </w:p>
        </w:tc>
        <w:tc>
          <w:tcPr>
            <w:tcW w:w="1361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27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44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073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</w:tr>
      <w:tr w:rsidR="00CF5AAB" w:rsidRPr="00CC52F5" w:rsidTr="00B50D2C">
        <w:tc>
          <w:tcPr>
            <w:tcW w:w="159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(80)</w:t>
            </w:r>
          </w:p>
        </w:tc>
        <w:tc>
          <w:tcPr>
            <w:tcW w:w="229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אקסטאזי</w:t>
            </w:r>
          </w:p>
        </w:tc>
        <w:tc>
          <w:tcPr>
            <w:tcW w:w="1361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27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44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073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</w:tr>
      <w:tr w:rsidR="00CF5AAB" w:rsidRPr="00CC52F5" w:rsidTr="00B50D2C">
        <w:tc>
          <w:tcPr>
            <w:tcW w:w="159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(81)</w:t>
            </w:r>
          </w:p>
        </w:tc>
        <w:tc>
          <w:tcPr>
            <w:tcW w:w="229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חגיגת</w:t>
            </w:r>
          </w:p>
        </w:tc>
        <w:tc>
          <w:tcPr>
            <w:tcW w:w="1361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27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44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073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</w:tr>
      <w:tr w:rsidR="00CF5AAB" w:rsidRPr="00CC52F5" w:rsidTr="00B50D2C">
        <w:tc>
          <w:tcPr>
            <w:tcW w:w="159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(82)</w:t>
            </w:r>
          </w:p>
        </w:tc>
        <w:tc>
          <w:tcPr>
            <w:tcW w:w="229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גז מזגנים</w:t>
            </w:r>
          </w:p>
        </w:tc>
        <w:tc>
          <w:tcPr>
            <w:tcW w:w="1361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27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44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073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</w:tr>
      <w:tr w:rsidR="00CF5AAB" w:rsidRPr="00CC52F5" w:rsidTr="00B50D2C">
        <w:tc>
          <w:tcPr>
            <w:tcW w:w="159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(83)</w:t>
            </w:r>
          </w:p>
        </w:tc>
        <w:tc>
          <w:tcPr>
            <w:tcW w:w="229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  <w:r w:rsidRPr="00CC52F5"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  <w:t>אחר_______</w:t>
            </w:r>
          </w:p>
        </w:tc>
        <w:tc>
          <w:tcPr>
            <w:tcW w:w="1361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278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444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073" w:type="dxa"/>
          </w:tcPr>
          <w:p w:rsidR="00CF5AAB" w:rsidRPr="00CC52F5" w:rsidRDefault="00CF5AAB" w:rsidP="00B50D2C">
            <w:pPr>
              <w:jc w:val="both"/>
              <w:rPr>
                <w:rFonts w:ascii="Arial" w:hAnsi="Arial" w:cs="David" w:hint="cs"/>
                <w:sz w:val="20"/>
                <w:szCs w:val="20"/>
                <w:rtl/>
                <w:lang w:eastAsia="he-IL"/>
              </w:rPr>
            </w:pPr>
          </w:p>
        </w:tc>
      </w:tr>
    </w:tbl>
    <w:p w:rsidR="00CF5AAB" w:rsidRDefault="00CF5AAB" w:rsidP="00CF5AAB">
      <w:pPr>
        <w:jc w:val="both"/>
        <w:outlineLvl w:val="0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lastRenderedPageBreak/>
        <w:t xml:space="preserve">  </w:t>
      </w:r>
    </w:p>
    <w:p w:rsidR="00CF5AAB" w:rsidRPr="0032056E" w:rsidRDefault="00CF5AAB" w:rsidP="00CF5AAB">
      <w:pPr>
        <w:jc w:val="both"/>
        <w:outlineLvl w:val="0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האם הציעו לך 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ב קצרין או בגולן 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לקנות או להשתמש בסמים?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(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בעיגול)</w:t>
      </w:r>
    </w:p>
    <w:p w:rsidR="00CF5AAB" w:rsidRPr="0032056E" w:rsidRDefault="00CF5AAB" w:rsidP="00CF5AAB">
      <w:pPr>
        <w:numPr>
          <w:ilvl w:val="0"/>
          <w:numId w:val="1"/>
        </w:num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אף פעם</w:t>
      </w:r>
    </w:p>
    <w:p w:rsidR="00CF5AAB" w:rsidRPr="0032056E" w:rsidRDefault="00CF5AAB" w:rsidP="00CF5AAB">
      <w:pPr>
        <w:numPr>
          <w:ilvl w:val="0"/>
          <w:numId w:val="1"/>
        </w:num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פעם אחת</w:t>
      </w:r>
    </w:p>
    <w:p w:rsidR="00CF5AAB" w:rsidRPr="0032056E" w:rsidRDefault="00CF5AAB" w:rsidP="00CF5AAB">
      <w:pPr>
        <w:numPr>
          <w:ilvl w:val="0"/>
          <w:numId w:val="1"/>
        </w:num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מספר פעמים</w:t>
      </w:r>
    </w:p>
    <w:p w:rsidR="00CF5AAB" w:rsidRPr="0032056E" w:rsidRDefault="00CF5AAB" w:rsidP="00CF5AAB">
      <w:pPr>
        <w:numPr>
          <w:ilvl w:val="0"/>
          <w:numId w:val="1"/>
        </w:numPr>
        <w:jc w:val="both"/>
        <w:rPr>
          <w:rFonts w:ascii="Arial" w:hAnsi="Arial" w:cs="David" w:hint="cs"/>
          <w:sz w:val="28"/>
          <w:szCs w:val="28"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כל הזמן מציעים לי</w:t>
      </w:r>
    </w:p>
    <w:p w:rsidR="00CF5AAB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האם יצא לך לקנות או להשתמש בסמים מחוץ 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לגולן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?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(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בעיגול)</w:t>
      </w:r>
    </w:p>
    <w:p w:rsidR="00CF5AAB" w:rsidRPr="0032056E" w:rsidRDefault="00CF5AAB" w:rsidP="00CF5AAB">
      <w:pPr>
        <w:numPr>
          <w:ilvl w:val="0"/>
          <w:numId w:val="6"/>
        </w:num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אף פעם</w:t>
      </w:r>
    </w:p>
    <w:p w:rsidR="00CF5AAB" w:rsidRPr="0032056E" w:rsidRDefault="00CF5AAB" w:rsidP="00CF5AAB">
      <w:pPr>
        <w:numPr>
          <w:ilvl w:val="0"/>
          <w:numId w:val="6"/>
        </w:num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פעם אחת</w:t>
      </w:r>
    </w:p>
    <w:p w:rsidR="00CF5AAB" w:rsidRPr="0032056E" w:rsidRDefault="00CF5AAB" w:rsidP="00CF5AAB">
      <w:pPr>
        <w:numPr>
          <w:ilvl w:val="0"/>
          <w:numId w:val="6"/>
        </w:num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מספר פעמים</w:t>
      </w:r>
    </w:p>
    <w:p w:rsidR="00CF5AAB" w:rsidRPr="0032056E" w:rsidRDefault="00CF5AAB" w:rsidP="00CF5AAB">
      <w:pPr>
        <w:numPr>
          <w:ilvl w:val="0"/>
          <w:numId w:val="6"/>
        </w:numPr>
        <w:jc w:val="both"/>
        <w:rPr>
          <w:rFonts w:ascii="Arial" w:hAnsi="Arial" w:cs="David" w:hint="cs"/>
          <w:sz w:val="28"/>
          <w:szCs w:val="28"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כל הזמן מציעים לי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האם יצא לך לקנות סמים דרך האינטרנט?  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(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בעיגול)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1.  אף פעם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2.  פעם אחת</w:t>
      </w:r>
    </w:p>
    <w:p w:rsidR="00CF5AAB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3.  מספר פעמים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היכן לדעתך קל לקנות סמים?  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(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בעיגול)</w:t>
      </w:r>
    </w:p>
    <w:p w:rsidR="00CF5AAB" w:rsidRPr="0032056E" w:rsidRDefault="00CF5AAB" w:rsidP="00CF5AAB">
      <w:pPr>
        <w:numPr>
          <w:ilvl w:val="0"/>
          <w:numId w:val="13"/>
        </w:numPr>
        <w:tabs>
          <w:tab w:val="clear" w:pos="1135"/>
          <w:tab w:val="num" w:pos="894"/>
        </w:tabs>
        <w:ind w:hanging="525"/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בביה"ס</w:t>
      </w:r>
    </w:p>
    <w:p w:rsidR="00CF5AAB" w:rsidRPr="0032056E" w:rsidRDefault="00CF5AAB" w:rsidP="00CF5AAB">
      <w:pPr>
        <w:numPr>
          <w:ilvl w:val="0"/>
          <w:numId w:val="13"/>
        </w:numPr>
        <w:tabs>
          <w:tab w:val="clear" w:pos="1135"/>
          <w:tab w:val="num" w:pos="894"/>
        </w:tabs>
        <w:ind w:hanging="525"/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בשכונה</w:t>
      </w:r>
    </w:p>
    <w:p w:rsidR="00CF5AAB" w:rsidRPr="0032056E" w:rsidRDefault="00CF5AAB" w:rsidP="00CF5AAB">
      <w:pPr>
        <w:numPr>
          <w:ilvl w:val="0"/>
          <w:numId w:val="13"/>
        </w:numPr>
        <w:tabs>
          <w:tab w:val="clear" w:pos="1135"/>
          <w:tab w:val="num" w:pos="894"/>
        </w:tabs>
        <w:ind w:hanging="525"/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באינטרנט</w:t>
      </w:r>
    </w:p>
    <w:p w:rsidR="00CF5AAB" w:rsidRDefault="00CF5AAB" w:rsidP="00CF5AAB">
      <w:pPr>
        <w:numPr>
          <w:ilvl w:val="0"/>
          <w:numId w:val="13"/>
        </w:numPr>
        <w:tabs>
          <w:tab w:val="clear" w:pos="1135"/>
          <w:tab w:val="num" w:pos="894"/>
        </w:tabs>
        <w:ind w:hanging="525"/>
        <w:jc w:val="both"/>
        <w:rPr>
          <w:rFonts w:ascii="Arial" w:hAnsi="Arial" w:cs="David" w:hint="cs"/>
          <w:sz w:val="28"/>
          <w:szCs w:val="28"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לא יודע</w:t>
      </w:r>
      <w:r>
        <w:rPr>
          <w:rFonts w:ascii="Arial" w:hAnsi="Arial" w:cs="David" w:hint="cs"/>
          <w:sz w:val="28"/>
          <w:szCs w:val="28"/>
          <w:rtl/>
          <w:lang w:eastAsia="he-IL"/>
        </w:rPr>
        <w:t>/ת</w:t>
      </w:r>
    </w:p>
    <w:p w:rsidR="00CF5AAB" w:rsidRDefault="00CF5AAB" w:rsidP="00CF5AAB">
      <w:pPr>
        <w:ind w:left="775"/>
        <w:jc w:val="both"/>
        <w:rPr>
          <w:rFonts w:ascii="Arial" w:hAnsi="Arial" w:cs="David" w:hint="cs"/>
          <w:sz w:val="28"/>
          <w:szCs w:val="28"/>
          <w:lang w:eastAsia="he-IL"/>
        </w:rPr>
      </w:pPr>
    </w:p>
    <w:p w:rsidR="00CF5AAB" w:rsidRPr="00CC52F5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CC52F5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כמה בני נוער בעיר שמשתמשים בסמים את/ה מכיר/ה? </w:t>
      </w:r>
      <w:r w:rsidRPr="00CC52F5">
        <w:rPr>
          <w:rFonts w:ascii="Arial" w:hAnsi="Arial" w:cs="David" w:hint="cs"/>
          <w:sz w:val="28"/>
          <w:szCs w:val="28"/>
          <w:rtl/>
          <w:lang w:eastAsia="he-IL"/>
        </w:rPr>
        <w:t xml:space="preserve">    (סמן/סמני בעיגול)</w:t>
      </w:r>
    </w:p>
    <w:p w:rsidR="00CF5AAB" w:rsidRPr="0032056E" w:rsidRDefault="00CF5AAB" w:rsidP="00CF5AAB">
      <w:pPr>
        <w:numPr>
          <w:ilvl w:val="0"/>
          <w:numId w:val="2"/>
        </w:numPr>
        <w:jc w:val="both"/>
        <w:rPr>
          <w:rFonts w:ascii="Arial" w:hAnsi="Arial" w:cs="David" w:hint="cs"/>
          <w:sz w:val="28"/>
          <w:szCs w:val="28"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לא מכיר</w:t>
      </w:r>
      <w:r>
        <w:rPr>
          <w:rFonts w:ascii="Arial" w:hAnsi="Arial" w:cs="David" w:hint="cs"/>
          <w:sz w:val="28"/>
          <w:szCs w:val="28"/>
          <w:rtl/>
          <w:lang w:eastAsia="he-IL"/>
        </w:rPr>
        <w:t>/ה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כלל</w:t>
      </w:r>
    </w:p>
    <w:p w:rsidR="00CF5AAB" w:rsidRPr="0032056E" w:rsidRDefault="00CF5AAB" w:rsidP="00CF5AAB">
      <w:pPr>
        <w:numPr>
          <w:ilvl w:val="0"/>
          <w:numId w:val="2"/>
        </w:num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אחד-שנים</w:t>
      </w:r>
    </w:p>
    <w:p w:rsidR="00CF5AAB" w:rsidRPr="0032056E" w:rsidRDefault="00CF5AAB" w:rsidP="00CF5AAB">
      <w:pPr>
        <w:numPr>
          <w:ilvl w:val="0"/>
          <w:numId w:val="2"/>
        </w:num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מספר בני נוער</w:t>
      </w:r>
    </w:p>
    <w:p w:rsidR="00CF5AAB" w:rsidRPr="0032056E" w:rsidRDefault="00CF5AAB" w:rsidP="00CF5AAB">
      <w:pPr>
        <w:numPr>
          <w:ilvl w:val="0"/>
          <w:numId w:val="2"/>
        </w:numPr>
        <w:jc w:val="both"/>
        <w:rPr>
          <w:rFonts w:ascii="Arial" w:hAnsi="Arial" w:cs="David" w:hint="cs"/>
          <w:sz w:val="28"/>
          <w:szCs w:val="28"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הרבה מאד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ind w:right="-709"/>
        <w:rPr>
          <w:rFonts w:cs="David" w:hint="cs"/>
          <w:b/>
          <w:bCs/>
          <w:sz w:val="28"/>
          <w:szCs w:val="28"/>
          <w:rtl/>
        </w:rPr>
      </w:pPr>
      <w:r w:rsidRPr="0032056E">
        <w:rPr>
          <w:rFonts w:cs="David" w:hint="cs"/>
          <w:b/>
          <w:bCs/>
          <w:sz w:val="28"/>
          <w:szCs w:val="28"/>
          <w:rtl/>
        </w:rPr>
        <w:t>במקרה שילד מספר לאיש מקצוע על חבר שלו שמשתמש בסמים, מה דעתך על הילד?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(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בעיגול)</w:t>
      </w:r>
      <w:r w:rsidRPr="0032056E">
        <w:rPr>
          <w:rFonts w:cs="David" w:hint="cs"/>
          <w:b/>
          <w:bCs/>
          <w:sz w:val="28"/>
          <w:szCs w:val="28"/>
          <w:rtl/>
        </w:rPr>
        <w:t xml:space="preserve">     </w:t>
      </w:r>
    </w:p>
    <w:p w:rsidR="00CF5AAB" w:rsidRPr="0032056E" w:rsidRDefault="00CF5AAB" w:rsidP="00CF5AAB">
      <w:pPr>
        <w:numPr>
          <w:ilvl w:val="0"/>
          <w:numId w:val="7"/>
        </w:numPr>
        <w:ind w:right="-709"/>
        <w:rPr>
          <w:rFonts w:cs="David" w:hint="cs"/>
          <w:sz w:val="28"/>
          <w:szCs w:val="28"/>
          <w:rtl/>
        </w:rPr>
      </w:pPr>
      <w:r w:rsidRPr="0032056E">
        <w:rPr>
          <w:rFonts w:cs="David" w:hint="cs"/>
          <w:sz w:val="28"/>
          <w:szCs w:val="28"/>
          <w:rtl/>
        </w:rPr>
        <w:t>דואג לחבר שלו ורוצה לעזור לו</w:t>
      </w:r>
    </w:p>
    <w:p w:rsidR="00CF5AAB" w:rsidRPr="0032056E" w:rsidRDefault="00CF5AAB" w:rsidP="00CF5AAB">
      <w:pPr>
        <w:numPr>
          <w:ilvl w:val="0"/>
          <w:numId w:val="7"/>
        </w:numPr>
        <w:ind w:right="-709"/>
        <w:rPr>
          <w:rFonts w:cs="David" w:hint="cs"/>
          <w:sz w:val="28"/>
          <w:szCs w:val="28"/>
        </w:rPr>
      </w:pPr>
      <w:r w:rsidRPr="0032056E">
        <w:rPr>
          <w:rFonts w:cs="David" w:hint="cs"/>
          <w:sz w:val="28"/>
          <w:szCs w:val="28"/>
          <w:rtl/>
        </w:rPr>
        <w:t>לא אכפת לו מהחבר שלו</w:t>
      </w:r>
    </w:p>
    <w:p w:rsidR="00CF5AAB" w:rsidRPr="0032056E" w:rsidRDefault="00CF5AAB" w:rsidP="00CF5AAB">
      <w:pPr>
        <w:numPr>
          <w:ilvl w:val="0"/>
          <w:numId w:val="7"/>
        </w:numPr>
        <w:ind w:right="-709"/>
        <w:rPr>
          <w:rFonts w:cs="David" w:hint="cs"/>
          <w:sz w:val="28"/>
          <w:szCs w:val="28"/>
        </w:rPr>
      </w:pPr>
      <w:r w:rsidRPr="0032056E">
        <w:rPr>
          <w:rFonts w:cs="David" w:hint="cs"/>
          <w:sz w:val="28"/>
          <w:szCs w:val="28"/>
          <w:rtl/>
        </w:rPr>
        <w:t>לא מבין שדברים כאלה צריך לשמור בסוד</w:t>
      </w:r>
    </w:p>
    <w:p w:rsidR="00CF5AAB" w:rsidRPr="0032056E" w:rsidRDefault="00CF5AAB" w:rsidP="00CF5AAB">
      <w:pPr>
        <w:numPr>
          <w:ilvl w:val="0"/>
          <w:numId w:val="7"/>
        </w:numPr>
        <w:ind w:right="-709"/>
        <w:rPr>
          <w:rFonts w:cs="David" w:hint="cs"/>
          <w:sz w:val="28"/>
          <w:szCs w:val="28"/>
        </w:rPr>
      </w:pPr>
      <w:r w:rsidRPr="0032056E">
        <w:rPr>
          <w:rFonts w:cs="David" w:hint="cs"/>
          <w:sz w:val="28"/>
          <w:szCs w:val="28"/>
          <w:rtl/>
        </w:rPr>
        <w:t>מלשן ויכול לגרום לחבר שלו נזק</w:t>
      </w:r>
    </w:p>
    <w:p w:rsidR="00CF5AAB" w:rsidRPr="0032056E" w:rsidRDefault="00CF5AAB" w:rsidP="00CF5AAB">
      <w:pPr>
        <w:ind w:left="585" w:right="-709"/>
        <w:rPr>
          <w:rFonts w:cs="David" w:hint="cs"/>
          <w:sz w:val="28"/>
          <w:szCs w:val="28"/>
        </w:rPr>
      </w:pP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Default="00CF5AAB" w:rsidP="00CF5AAB">
      <w:pPr>
        <w:jc w:val="both"/>
        <w:outlineLvl w:val="0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  <w:t>חלק ד' - מעורבות ההורים</w:t>
      </w:r>
    </w:p>
    <w:p w:rsidR="00CF5AAB" w:rsidRPr="0032056E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</w:p>
    <w:p w:rsidR="00CF5AAB" w:rsidRPr="0032056E" w:rsidRDefault="00CF5AAB" w:rsidP="00CF5AAB">
      <w:pPr>
        <w:numPr>
          <w:ilvl w:val="1"/>
          <w:numId w:val="7"/>
        </w:numPr>
        <w:tabs>
          <w:tab w:val="clear" w:pos="1665"/>
          <w:tab w:val="num" w:pos="610"/>
        </w:tabs>
        <w:ind w:hanging="1622"/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באיזו מידה את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/ה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מרגיש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/ה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שיכולת לשתף את </w:t>
      </w:r>
      <w:r w:rsidRPr="0032056E"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  <w:t>הוריך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במקרים הבאים? </w:t>
      </w: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lastRenderedPageBreak/>
        <w:t xml:space="preserve">                  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(בכל שורה 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sz w:val="28"/>
          <w:szCs w:val="28"/>
          <w:lang w:eastAsia="he-IL"/>
        </w:rPr>
        <w:t>X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במקום המתאים)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840"/>
        <w:gridCol w:w="1538"/>
        <w:gridCol w:w="1264"/>
        <w:gridCol w:w="1276"/>
      </w:tblGrid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3</w:t>
            </w:r>
          </w:p>
        </w:tc>
        <w:tc>
          <w:tcPr>
            <w:tcW w:w="1264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2</w:t>
            </w:r>
          </w:p>
        </w:tc>
        <w:tc>
          <w:tcPr>
            <w:tcW w:w="1276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1</w:t>
            </w: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הייתי משתף/ת</w:t>
            </w:r>
          </w:p>
        </w:tc>
        <w:tc>
          <w:tcPr>
            <w:tcW w:w="1264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אולי</w:t>
            </w:r>
          </w:p>
        </w:tc>
        <w:tc>
          <w:tcPr>
            <w:tcW w:w="1276" w:type="dxa"/>
          </w:tcPr>
          <w:p w:rsidR="00CF5AAB" w:rsidRPr="00EA58C1" w:rsidRDefault="00CF5AAB" w:rsidP="00B50D2C">
            <w:pPr>
              <w:jc w:val="center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  <w:t>לא הייתי משתף/ת</w:t>
            </w: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(90)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אם הייתי מעורב/ת במקרה של אלימות או פשיעה             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64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76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(91)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אם הייתי רואה מקרה אלימות/פשיעה                 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64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76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(92)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אם הייתי משתתף/ת בהימורים                                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64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76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(93)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 xml:space="preserve">אם הייתי שותה אלכוהול                                     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64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76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CF5AAB" w:rsidRPr="00EA58C1" w:rsidTr="00B50D2C"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(94)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  <w:r w:rsidRPr="00EA58C1">
              <w:rPr>
                <w:rFonts w:ascii="Arial" w:hAnsi="Arial" w:cs="David" w:hint="cs"/>
                <w:sz w:val="28"/>
                <w:szCs w:val="28"/>
                <w:rtl/>
                <w:lang w:eastAsia="he-IL"/>
              </w:rPr>
              <w:t>אם הייתי משתמש/ת בסם כלשהו</w:t>
            </w:r>
          </w:p>
        </w:tc>
        <w:tc>
          <w:tcPr>
            <w:tcW w:w="0" w:type="auto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64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76" w:type="dxa"/>
          </w:tcPr>
          <w:p w:rsidR="00CF5AAB" w:rsidRPr="00EA58C1" w:rsidRDefault="00CF5AAB" w:rsidP="00B50D2C">
            <w:pPr>
              <w:jc w:val="both"/>
              <w:rPr>
                <w:rFonts w:ascii="Arial" w:hAnsi="Arial" w:cs="David" w:hint="cs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</w:tbl>
    <w:p w:rsidR="00CF5AAB" w:rsidRPr="0032056E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באיזו מידע הוריך מעורבים ויודעים מה את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/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ה עושה </w:t>
      </w:r>
      <w:r w:rsidRPr="0032056E"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  <w:t>בשעות הפנאי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?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(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בעיגול)</w:t>
      </w:r>
    </w:p>
    <w:p w:rsidR="00CF5AAB" w:rsidRPr="0032056E" w:rsidRDefault="00CF5AAB" w:rsidP="00CF5AAB">
      <w:pPr>
        <w:numPr>
          <w:ilvl w:val="0"/>
          <w:numId w:val="3"/>
        </w:num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לא מעורבים ולא יודעים כלל </w:t>
      </w:r>
    </w:p>
    <w:p w:rsidR="00CF5AAB" w:rsidRPr="0032056E" w:rsidRDefault="00CF5AAB" w:rsidP="00CF5AAB">
      <w:pPr>
        <w:numPr>
          <w:ilvl w:val="0"/>
          <w:numId w:val="3"/>
        </w:num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מעורבים מעט ויודעים מעט</w:t>
      </w:r>
    </w:p>
    <w:p w:rsidR="00CF5AAB" w:rsidRPr="0032056E" w:rsidRDefault="00CF5AAB" w:rsidP="00CF5AAB">
      <w:pPr>
        <w:numPr>
          <w:ilvl w:val="0"/>
          <w:numId w:val="3"/>
        </w:numPr>
        <w:jc w:val="both"/>
        <w:rPr>
          <w:rFonts w:ascii="Arial" w:hAnsi="Arial" w:cs="David" w:hint="cs"/>
          <w:sz w:val="28"/>
          <w:szCs w:val="28"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מעורבים מאד ויודעים הרוב</w:t>
      </w:r>
    </w:p>
    <w:p w:rsidR="00CF5AAB" w:rsidRDefault="00CF5AAB" w:rsidP="00CF5AAB">
      <w:pPr>
        <w:numPr>
          <w:ilvl w:val="0"/>
          <w:numId w:val="3"/>
        </w:numPr>
        <w:jc w:val="both"/>
        <w:rPr>
          <w:rFonts w:ascii="Arial" w:hAnsi="Arial" w:cs="David" w:hint="cs"/>
          <w:sz w:val="28"/>
          <w:szCs w:val="28"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מעורבים בכל דבר ויודעים הכל</w:t>
      </w:r>
    </w:p>
    <w:p w:rsidR="00CF5AAB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lang w:eastAsia="he-IL"/>
        </w:rPr>
      </w:pP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(96) 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באיזו מידה הוריך מעורבים ויודעים מה את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/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ה עושה </w:t>
      </w:r>
      <w:r w:rsidRPr="0032056E"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  <w:t>מול המחשב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? 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>
        <w:rPr>
          <w:rFonts w:ascii="Arial" w:hAnsi="Arial" w:cs="David" w:hint="cs"/>
          <w:sz w:val="28"/>
          <w:szCs w:val="28"/>
          <w:rtl/>
          <w:lang w:eastAsia="he-IL"/>
        </w:rPr>
        <w:t xml:space="preserve">               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(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בעיגול)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1.    לא יודעים כלל מה אני עושה מול המחשב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2.    אינם יודעים  על רוב האתרים שאני גולש</w:t>
      </w:r>
      <w:r>
        <w:rPr>
          <w:rFonts w:ascii="Arial" w:hAnsi="Arial" w:cs="David" w:hint="cs"/>
          <w:sz w:val="28"/>
          <w:szCs w:val="28"/>
          <w:rtl/>
          <w:lang w:eastAsia="he-IL"/>
        </w:rPr>
        <w:t>/ת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בהם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3.    יודעים לפעמים ובאופן חלקי על אתרים שאני גולש</w:t>
      </w:r>
      <w:r>
        <w:rPr>
          <w:rFonts w:ascii="Arial" w:hAnsi="Arial" w:cs="David" w:hint="cs"/>
          <w:sz w:val="28"/>
          <w:szCs w:val="28"/>
          <w:rtl/>
          <w:lang w:eastAsia="he-IL"/>
        </w:rPr>
        <w:t>/ת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בהם           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4.    לרוב הורי יודעים מה אני עושה מול המחשב</w:t>
      </w:r>
    </w:p>
    <w:p w:rsidR="00CF5AAB" w:rsidRPr="0032056E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</w:pPr>
    </w:p>
    <w:p w:rsidR="00CF5AAB" w:rsidRPr="0032056E" w:rsidRDefault="00CF5AAB" w:rsidP="00CF5AAB">
      <w:pPr>
        <w:ind w:left="828"/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Default="00CF5AAB" w:rsidP="00CF5AAB">
      <w:pPr>
        <w:jc w:val="both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(99)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במידה שהיית מבקש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/ת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לפנות לעזרה בנושא אלימות/הימורים/אלכוהול/סמים, </w:t>
      </w:r>
    </w:p>
    <w:p w:rsidR="00CF5AAB" w:rsidRPr="0032056E" w:rsidRDefault="00CF5AAB" w:rsidP="00CF5AAB">
      <w:pPr>
        <w:jc w:val="both"/>
        <w:outlineLvl w:val="0"/>
        <w:rPr>
          <w:rFonts w:ascii="Arial" w:hAnsi="Arial" w:cs="David" w:hint="cs"/>
          <w:sz w:val="28"/>
          <w:szCs w:val="28"/>
          <w:rtl/>
          <w:lang w:eastAsia="he-IL"/>
        </w:rPr>
      </w:pP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       לאיזה גורם היית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 פונה בשלב ראשון?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(</w:t>
      </w:r>
      <w:r>
        <w:rPr>
          <w:rFonts w:ascii="Arial" w:hAnsi="Arial" w:cs="David" w:hint="cs"/>
          <w:sz w:val="28"/>
          <w:szCs w:val="28"/>
          <w:rtl/>
          <w:lang w:eastAsia="he-IL"/>
        </w:rPr>
        <w:t xml:space="preserve">סמן/סמני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בעיגול)</w:t>
      </w:r>
    </w:p>
    <w:p w:rsidR="00CF5AAB" w:rsidRPr="0032056E" w:rsidRDefault="00CF5AAB" w:rsidP="00CF5AAB">
      <w:pPr>
        <w:numPr>
          <w:ilvl w:val="0"/>
          <w:numId w:val="4"/>
        </w:num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הורים</w:t>
      </w:r>
    </w:p>
    <w:p w:rsidR="00CF5AAB" w:rsidRPr="0032056E" w:rsidRDefault="00CF5AAB" w:rsidP="00CF5AAB">
      <w:pPr>
        <w:numPr>
          <w:ilvl w:val="0"/>
          <w:numId w:val="4"/>
        </w:numPr>
        <w:jc w:val="both"/>
        <w:rPr>
          <w:rFonts w:ascii="Arial" w:hAnsi="Arial" w:cs="David" w:hint="cs"/>
          <w:sz w:val="28"/>
          <w:szCs w:val="28"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גורם בביה"ס </w:t>
      </w:r>
      <w:r w:rsidRPr="0032056E">
        <w:rPr>
          <w:rFonts w:ascii="Arial" w:hAnsi="Arial" w:cs="David"/>
          <w:sz w:val="28"/>
          <w:szCs w:val="28"/>
          <w:rtl/>
          <w:lang w:eastAsia="he-IL"/>
        </w:rPr>
        <w:t>–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יועצת/מחנכת/רכזת</w:t>
      </w:r>
    </w:p>
    <w:p w:rsidR="00CF5AAB" w:rsidRPr="0032056E" w:rsidRDefault="00CF5AAB" w:rsidP="00CF5AAB">
      <w:pPr>
        <w:numPr>
          <w:ilvl w:val="0"/>
          <w:numId w:val="4"/>
        </w:numPr>
        <w:jc w:val="both"/>
        <w:rPr>
          <w:rFonts w:ascii="Arial" w:hAnsi="Arial" w:cs="David" w:hint="cs"/>
          <w:sz w:val="28"/>
          <w:szCs w:val="28"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גורמים מחוץ לביה"ס  (משטרה,רשות,אגף החינוך,מתנ"ס)</w:t>
      </w:r>
    </w:p>
    <w:p w:rsidR="00CF5AAB" w:rsidRPr="0032056E" w:rsidRDefault="00CF5AAB" w:rsidP="00CF5AAB">
      <w:pPr>
        <w:numPr>
          <w:ilvl w:val="0"/>
          <w:numId w:val="4"/>
        </w:numPr>
        <w:jc w:val="both"/>
        <w:rPr>
          <w:rFonts w:ascii="Arial" w:hAnsi="Arial" w:cs="David" w:hint="cs"/>
          <w:sz w:val="28"/>
          <w:szCs w:val="28"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רווחה (יחידה לטיפול בהתמכרויות,עובדים סוציאליים )</w:t>
      </w:r>
    </w:p>
    <w:p w:rsidR="00CF5AAB" w:rsidRPr="0032056E" w:rsidRDefault="00CF5AAB" w:rsidP="00CF5AAB">
      <w:pPr>
        <w:numPr>
          <w:ilvl w:val="0"/>
          <w:numId w:val="4"/>
        </w:numPr>
        <w:jc w:val="both"/>
        <w:rPr>
          <w:rFonts w:ascii="Arial" w:hAnsi="Arial" w:cs="David" w:hint="cs"/>
          <w:sz w:val="28"/>
          <w:szCs w:val="28"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>לגורם באינטרנט (אתר, פורום ועוד)</w:t>
      </w:r>
    </w:p>
    <w:p w:rsidR="00CF5AAB" w:rsidRPr="0032056E" w:rsidRDefault="00CF5AAB" w:rsidP="00CF5AAB">
      <w:pPr>
        <w:numPr>
          <w:ilvl w:val="0"/>
          <w:numId w:val="4"/>
        </w:numPr>
        <w:jc w:val="both"/>
        <w:rPr>
          <w:rFonts w:ascii="Arial" w:hAnsi="Arial" w:cs="David" w:hint="cs"/>
          <w:sz w:val="28"/>
          <w:szCs w:val="28"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lastRenderedPageBreak/>
        <w:t>אין לי למי לפנות   (ציין</w:t>
      </w:r>
      <w:r>
        <w:rPr>
          <w:rFonts w:ascii="Arial" w:hAnsi="Arial" w:cs="David" w:hint="cs"/>
          <w:sz w:val="28"/>
          <w:szCs w:val="28"/>
          <w:rtl/>
          <w:lang w:eastAsia="he-IL"/>
        </w:rPr>
        <w:t>/י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למי היית רוצה לפנות_______________)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</w:p>
    <w:p w:rsidR="00CF5AAB" w:rsidRDefault="00CF5AAB" w:rsidP="00CF5AAB">
      <w:pPr>
        <w:ind w:right="720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באלו דרכים לדעתך  יכולים בני נוער לתרום להפחתת מקרי אלימות בעיר 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 </w:t>
      </w:r>
    </w:p>
    <w:p w:rsidR="00CF5AAB" w:rsidRDefault="00CF5AAB" w:rsidP="00CF5AAB">
      <w:pPr>
        <w:ind w:left="43" w:right="720"/>
        <w:outlineLvl w:val="0"/>
        <w:rPr>
          <w:rFonts w:hint="cs"/>
          <w:sz w:val="28"/>
          <w:szCs w:val="28"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           </w:t>
      </w: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ולהפחתת  השימוש  בסמים ואלכוהול?   </w:t>
      </w:r>
      <w:r>
        <w:rPr>
          <w:rFonts w:hint="cs"/>
          <w:sz w:val="28"/>
          <w:szCs w:val="28"/>
          <w:rtl/>
        </w:rPr>
        <w:t xml:space="preserve">   </w:t>
      </w:r>
    </w:p>
    <w:p w:rsidR="00CF5AAB" w:rsidRPr="0032056E" w:rsidRDefault="00CF5AAB" w:rsidP="00CF5AAB">
      <w:pPr>
        <w:ind w:left="610" w:righ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_____________________________________________________   </w:t>
      </w:r>
      <w:r w:rsidRPr="0032056E">
        <w:rPr>
          <w:rFonts w:hint="cs"/>
          <w:sz w:val="28"/>
          <w:szCs w:val="28"/>
          <w:rtl/>
        </w:rPr>
        <w:t>_________________________________________________________________________</w:t>
      </w:r>
      <w:r>
        <w:rPr>
          <w:rFonts w:hint="cs"/>
          <w:sz w:val="28"/>
          <w:szCs w:val="28"/>
          <w:rtl/>
        </w:rPr>
        <w:t>________________________________</w:t>
      </w:r>
      <w:r w:rsidRPr="0032056E">
        <w:rPr>
          <w:rFonts w:hint="cs"/>
          <w:sz w:val="28"/>
          <w:szCs w:val="28"/>
          <w:rtl/>
        </w:rPr>
        <w:t>_</w:t>
      </w:r>
    </w:p>
    <w:p w:rsidR="00CF5AAB" w:rsidRPr="0032056E" w:rsidRDefault="00CF5AAB" w:rsidP="00CF5AAB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CF5AAB" w:rsidRPr="0032056E" w:rsidRDefault="00CF5AAB" w:rsidP="00CF5AAB">
      <w:pPr>
        <w:ind w:right="720"/>
        <w:rPr>
          <w:rFonts w:ascii="Arial" w:hAnsi="Arial" w:cs="David" w:hint="cs"/>
          <w:b/>
          <w:bCs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 xml:space="preserve">באלו דרכים לדעתך יכולים בתי - הספר ו/או העיריה לתרום להפחתת מקרי אלימות     בעיר ולהפחתת  השימוש  בסמים ואלכוהול?   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>
        <w:rPr>
          <w:rFonts w:ascii="Arial" w:hAnsi="Arial" w:cs="David" w:hint="cs"/>
          <w:sz w:val="28"/>
          <w:szCs w:val="28"/>
          <w:rtl/>
          <w:lang w:eastAsia="he-IL"/>
        </w:rPr>
        <w:t xml:space="preserve">         _____________________________________________________</w:t>
      </w:r>
    </w:p>
    <w:p w:rsidR="00CF5AAB" w:rsidRDefault="00CF5AAB" w:rsidP="00CF5AAB">
      <w:pPr>
        <w:ind w:left="610" w:hanging="610"/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      </w:t>
      </w:r>
      <w:r>
        <w:rPr>
          <w:rFonts w:ascii="Arial" w:hAnsi="Arial" w:cs="David" w:hint="cs"/>
          <w:sz w:val="28"/>
          <w:szCs w:val="28"/>
          <w:rtl/>
          <w:lang w:eastAsia="he-IL"/>
        </w:rPr>
        <w:t>_______________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>_____________________________________</w:t>
      </w:r>
      <w:r>
        <w:rPr>
          <w:rFonts w:ascii="Arial" w:hAnsi="Arial" w:cs="David" w:hint="cs"/>
          <w:sz w:val="28"/>
          <w:szCs w:val="28"/>
          <w:rtl/>
          <w:lang w:eastAsia="he-IL"/>
        </w:rPr>
        <w:t>_</w:t>
      </w:r>
    </w:p>
    <w:p w:rsidR="00CF5AAB" w:rsidRDefault="00CF5AAB" w:rsidP="00CF5AAB">
      <w:pPr>
        <w:ind w:left="610" w:hanging="610"/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>
        <w:rPr>
          <w:rFonts w:ascii="Arial" w:hAnsi="Arial" w:cs="David" w:hint="cs"/>
          <w:sz w:val="28"/>
          <w:szCs w:val="28"/>
          <w:rtl/>
          <w:lang w:eastAsia="he-IL"/>
        </w:rPr>
        <w:t xml:space="preserve">         _____________________________________________________</w:t>
      </w:r>
    </w:p>
    <w:p w:rsidR="00CF5AAB" w:rsidRPr="0032056E" w:rsidRDefault="00CF5AAB" w:rsidP="00CF5AAB">
      <w:pPr>
        <w:jc w:val="both"/>
        <w:rPr>
          <w:rFonts w:ascii="Arial" w:hAnsi="Arial" w:cs="David" w:hint="cs"/>
          <w:sz w:val="28"/>
          <w:szCs w:val="28"/>
          <w:rtl/>
          <w:lang w:eastAsia="he-IL"/>
        </w:rPr>
      </w:pPr>
      <w:r>
        <w:rPr>
          <w:rFonts w:ascii="Arial" w:hAnsi="Arial" w:cs="David" w:hint="cs"/>
          <w:sz w:val="28"/>
          <w:szCs w:val="28"/>
          <w:rtl/>
          <w:lang w:eastAsia="he-IL"/>
        </w:rPr>
        <w:t xml:space="preserve"> </w:t>
      </w:r>
      <w:r w:rsidRPr="0032056E">
        <w:rPr>
          <w:rFonts w:ascii="Arial" w:hAnsi="Arial" w:cs="David" w:hint="cs"/>
          <w:sz w:val="28"/>
          <w:szCs w:val="28"/>
          <w:rtl/>
          <w:lang w:eastAsia="he-IL"/>
        </w:rPr>
        <w:t xml:space="preserve">   </w:t>
      </w:r>
    </w:p>
    <w:p w:rsidR="00CF5AAB" w:rsidRPr="0032056E" w:rsidRDefault="00CF5AAB" w:rsidP="00CF5AAB">
      <w:pPr>
        <w:ind w:left="1744" w:right="-709"/>
        <w:rPr>
          <w:rFonts w:cs="David" w:hint="cs"/>
          <w:b/>
          <w:bCs/>
          <w:sz w:val="28"/>
          <w:szCs w:val="28"/>
          <w:rtl/>
        </w:rPr>
      </w:pPr>
      <w:r w:rsidRPr="0032056E">
        <w:rPr>
          <w:rFonts w:cs="David" w:hint="cs"/>
          <w:b/>
          <w:bCs/>
          <w:sz w:val="28"/>
          <w:szCs w:val="28"/>
          <w:rtl/>
        </w:rPr>
        <w:t xml:space="preserve">                                                       </w:t>
      </w:r>
    </w:p>
    <w:p w:rsidR="00CF5AAB" w:rsidRDefault="00CF5AAB" w:rsidP="00CF5AAB">
      <w:pPr>
        <w:ind w:left="1744" w:right="-709"/>
        <w:jc w:val="right"/>
        <w:outlineLvl w:val="0"/>
        <w:rPr>
          <w:rFonts w:cs="David" w:hint="cs"/>
          <w:b/>
          <w:bCs/>
          <w:sz w:val="28"/>
          <w:szCs w:val="28"/>
          <w:rtl/>
        </w:rPr>
      </w:pPr>
      <w:r w:rsidRPr="0032056E">
        <w:rPr>
          <w:rFonts w:cs="David" w:hint="cs"/>
          <w:b/>
          <w:bCs/>
          <w:sz w:val="28"/>
          <w:szCs w:val="28"/>
          <w:rtl/>
        </w:rPr>
        <w:t xml:space="preserve"> תודה על מילוי השאלון!</w:t>
      </w:r>
    </w:p>
    <w:p w:rsidR="00CF5AAB" w:rsidRPr="002D5CBD" w:rsidRDefault="00CF5AAB" w:rsidP="00CF5AAB">
      <w:pPr>
        <w:tabs>
          <w:tab w:val="left" w:pos="5855"/>
        </w:tabs>
        <w:ind w:right="284"/>
        <w:jc w:val="center"/>
        <w:outlineLvl w:val="0"/>
        <w:rPr>
          <w:rFonts w:cs="David" w:hint="cs"/>
          <w:sz w:val="22"/>
          <w:szCs w:val="22"/>
          <w:rtl/>
        </w:rPr>
      </w:pPr>
      <w:r w:rsidRPr="002D5CBD">
        <w:rPr>
          <w:rFonts w:cs="David" w:hint="cs"/>
          <w:sz w:val="22"/>
          <w:szCs w:val="22"/>
          <w:rtl/>
        </w:rPr>
        <w:t xml:space="preserve">ערכה:  ד"ר </w:t>
      </w:r>
      <w:smartTag w:uri="urn:schemas-microsoft-com:office:smarttags" w:element="PersonName">
        <w:r w:rsidRPr="002D5CBD">
          <w:rPr>
            <w:rFonts w:cs="David" w:hint="cs"/>
            <w:sz w:val="22"/>
            <w:szCs w:val="22"/>
            <w:rtl/>
          </w:rPr>
          <w:t>דבורה</w:t>
        </w:r>
      </w:smartTag>
      <w:r w:rsidRPr="002D5CBD">
        <w:rPr>
          <w:rFonts w:cs="David" w:hint="cs"/>
          <w:sz w:val="22"/>
          <w:szCs w:val="22"/>
          <w:rtl/>
        </w:rPr>
        <w:t xml:space="preserve"> שני</w:t>
      </w:r>
    </w:p>
    <w:p w:rsidR="00CF5AAB" w:rsidRPr="002D5CBD" w:rsidRDefault="00CF5AAB" w:rsidP="00CF5AAB">
      <w:pPr>
        <w:tabs>
          <w:tab w:val="left" w:pos="796"/>
          <w:tab w:val="right" w:pos="8690"/>
        </w:tabs>
        <w:ind w:right="142"/>
        <w:jc w:val="center"/>
        <w:rPr>
          <w:rFonts w:cs="David" w:hint="cs"/>
          <w:sz w:val="22"/>
          <w:szCs w:val="22"/>
          <w:rtl/>
        </w:rPr>
      </w:pPr>
      <w:r w:rsidRPr="002D5CBD">
        <w:rPr>
          <w:rFonts w:cs="David" w:hint="cs"/>
          <w:sz w:val="22"/>
          <w:szCs w:val="22"/>
          <w:rtl/>
        </w:rPr>
        <w:t>פסיכולוגית ויועצת ארגונית</w:t>
      </w:r>
    </w:p>
    <w:p w:rsidR="00CF5AAB" w:rsidRPr="002D5CBD" w:rsidRDefault="00CF5AAB" w:rsidP="00CF5AAB">
      <w:pPr>
        <w:jc w:val="center"/>
        <w:rPr>
          <w:rFonts w:cs="David" w:hint="cs"/>
          <w:sz w:val="22"/>
          <w:szCs w:val="22"/>
          <w:u w:val="single"/>
          <w:rtl/>
        </w:rPr>
      </w:pPr>
      <w:r w:rsidRPr="002D5CBD">
        <w:rPr>
          <w:rFonts w:cs="David" w:hint="cs"/>
          <w:sz w:val="22"/>
          <w:szCs w:val="22"/>
          <w:rtl/>
        </w:rPr>
        <w:t>ינואר 2010</w:t>
      </w:r>
    </w:p>
    <w:p w:rsidR="00CF5AAB" w:rsidRPr="00703EA8" w:rsidRDefault="00CF5AAB" w:rsidP="00CF5AAB">
      <w:pPr>
        <w:tabs>
          <w:tab w:val="left" w:pos="2387"/>
        </w:tabs>
        <w:rPr>
          <w:rFonts w:hint="cs"/>
          <w:b/>
          <w:bCs/>
          <w:rtl/>
        </w:rPr>
      </w:pPr>
    </w:p>
    <w:p w:rsidR="004576F7" w:rsidRDefault="004576F7">
      <w:pPr>
        <w:rPr>
          <w:rFonts w:hint="cs"/>
          <w:rtl/>
        </w:rPr>
      </w:pPr>
    </w:p>
    <w:p w:rsidR="004576F7" w:rsidRPr="004576F7" w:rsidRDefault="004576F7" w:rsidP="004576F7"/>
    <w:p w:rsidR="004576F7" w:rsidRPr="004576F7" w:rsidRDefault="004576F7" w:rsidP="004576F7"/>
    <w:p w:rsidR="004576F7" w:rsidRPr="004576F7" w:rsidRDefault="004576F7" w:rsidP="004576F7"/>
    <w:p w:rsidR="004576F7" w:rsidRPr="004576F7" w:rsidRDefault="004576F7" w:rsidP="004576F7"/>
    <w:p w:rsidR="004576F7" w:rsidRPr="004576F7" w:rsidRDefault="004576F7" w:rsidP="004576F7"/>
    <w:p w:rsidR="004576F7" w:rsidRPr="004576F7" w:rsidRDefault="004576F7" w:rsidP="004576F7"/>
    <w:p w:rsidR="004576F7" w:rsidRPr="004576F7" w:rsidRDefault="004576F7" w:rsidP="004576F7"/>
    <w:p w:rsidR="004576F7" w:rsidRPr="004576F7" w:rsidRDefault="004576F7" w:rsidP="004576F7"/>
    <w:p w:rsidR="004576F7" w:rsidRPr="004576F7" w:rsidRDefault="004576F7" w:rsidP="004576F7"/>
    <w:p w:rsidR="004576F7" w:rsidRDefault="004576F7" w:rsidP="004576F7"/>
    <w:p w:rsidR="006E159B" w:rsidRPr="004576F7" w:rsidRDefault="004576F7" w:rsidP="004576F7">
      <w:pPr>
        <w:tabs>
          <w:tab w:val="left" w:pos="6114"/>
        </w:tabs>
      </w:pPr>
      <w:r>
        <w:rPr>
          <w:rtl/>
        </w:rPr>
        <w:tab/>
      </w:r>
    </w:p>
    <w:sectPr w:rsidR="006E159B" w:rsidRPr="004576F7" w:rsidSect="00F75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DA" w:rsidRDefault="009453DA" w:rsidP="00F753AA">
      <w:r>
        <w:separator/>
      </w:r>
    </w:p>
  </w:endnote>
  <w:endnote w:type="continuationSeparator" w:id="0">
    <w:p w:rsidR="009453DA" w:rsidRDefault="009453DA" w:rsidP="00F7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AB" w:rsidRDefault="00CF5A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54" w:rsidRDefault="00E43F0C" w:rsidP="004A3954">
    <w:pPr>
      <w:pStyle w:val="a5"/>
      <w:tabs>
        <w:tab w:val="clear" w:pos="4153"/>
      </w:tabs>
      <w:rPr>
        <w:rtl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3573B3F" wp14:editId="2488BC93">
              <wp:simplePos x="0" y="0"/>
              <wp:positionH relativeFrom="column">
                <wp:posOffset>-1041400</wp:posOffset>
              </wp:positionH>
              <wp:positionV relativeFrom="paragraph">
                <wp:posOffset>-684891</wp:posOffset>
              </wp:positionV>
              <wp:extent cx="1786805" cy="1186815"/>
              <wp:effectExtent l="0" t="0" r="4445" b="0"/>
              <wp:wrapNone/>
              <wp:docPr id="4" name="תיבת טקסט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6805" cy="11868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3F0C" w:rsidRPr="00E43F0C" w:rsidRDefault="004A3954" w:rsidP="00842D31">
                          <w:pPr>
                            <w:rPr>
                              <w:rFonts w:ascii="Tahoma" w:hAnsi="Tahoma" w:cs="Tahoma"/>
                              <w:color w:val="808080" w:themeColor="background1" w:themeShade="80"/>
                              <w:sz w:val="20"/>
                              <w:szCs w:val="20"/>
                              <w:rtl/>
                            </w:rPr>
                          </w:pPr>
                          <w:r w:rsidRPr="004A3954">
                            <w:rPr>
                              <w:rFonts w:ascii="Tahoma" w:hAnsi="Tahoma" w:cs="Tahoma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ת.ד. 13 קצרין 1290</w:t>
                          </w:r>
                          <w:r w:rsidR="00736345">
                            <w:rPr>
                              <w:rFonts w:ascii="Tahoma" w:hAnsi="Tahoma" w:cs="Tahoma"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00</w:t>
                          </w:r>
                          <w:r w:rsidRPr="004A3954">
                            <w:rPr>
                              <w:rFonts w:ascii="Tahoma" w:hAnsi="Tahoma" w:cs="Tahoma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0</w:t>
                          </w:r>
                          <w:r w:rsidRPr="004A3954">
                            <w:rPr>
                              <w:rFonts w:ascii="Tahoma" w:hAnsi="Tahoma" w:cs="Tahoma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br/>
                            <w:t>טלפון 04-</w:t>
                          </w:r>
                          <w:r w:rsidR="00186D40">
                            <w:rPr>
                              <w:rFonts w:ascii="Tahoma" w:hAnsi="Tahoma" w:cs="Tahoma"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6969</w:t>
                          </w:r>
                          <w:r w:rsidR="009639B8">
                            <w:rPr>
                              <w:rFonts w:ascii="Tahoma" w:hAnsi="Tahoma" w:cs="Tahoma"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735</w:t>
                          </w:r>
                          <w:r w:rsidR="00842D31">
                            <w:rPr>
                              <w:rFonts w:ascii="Tahoma" w:hAnsi="Tahoma" w:cs="Tahoma"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 xml:space="preserve"> שלוחה 1</w:t>
                          </w:r>
                          <w:r w:rsidR="0072540C">
                            <w:rPr>
                              <w:rFonts w:ascii="Tahoma" w:hAnsi="Tahoma" w:cs="Tahoma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br/>
                            <w:t>פקס 04-</w:t>
                          </w:r>
                          <w:r w:rsidR="00AC4ABB">
                            <w:rPr>
                              <w:rFonts w:ascii="Tahoma" w:hAnsi="Tahoma" w:cs="Tahoma"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6</w:t>
                          </w:r>
                          <w:r w:rsidR="00E83619">
                            <w:rPr>
                              <w:rFonts w:ascii="Tahoma" w:hAnsi="Tahoma" w:cs="Tahoma"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9</w:t>
                          </w:r>
                          <w:r w:rsidR="009639B8">
                            <w:rPr>
                              <w:rFonts w:ascii="Tahoma" w:hAnsi="Tahoma" w:cs="Tahoma"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61360</w:t>
                          </w:r>
                          <w:r w:rsidR="00680134">
                            <w:rPr>
                              <w:rFonts w:ascii="Tahoma" w:hAnsi="Tahoma" w:cs="Tahoma"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="00842D31" w:rsidRPr="00842D31">
                              <w:rPr>
                                <w:rStyle w:val="Hyperlink"/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  <w:u w:val="none"/>
                              </w:rPr>
                              <w:t>mitbagrim@megolan.org.il</w:t>
                            </w:r>
                          </w:hyperlink>
                          <w:r w:rsidR="00E43F0C" w:rsidRPr="00B27991">
                            <w:rPr>
                              <w:rFonts w:ascii="Tahoma" w:hAnsi="Tahoma" w:cs="Tahoma"/>
                              <w:color w:val="808080" w:themeColor="background1" w:themeShade="80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="00E43F0C" w:rsidRPr="008E2220">
                            <w:rPr>
                              <w:rFonts w:ascii="Tahoma" w:hAnsi="Tahoma" w:cs="Tahoma"/>
                              <w:color w:val="808080" w:themeColor="background1" w:themeShade="80"/>
                              <w:sz w:val="20"/>
                              <w:szCs w:val="20"/>
                            </w:rPr>
                            <w:t>http//m.e.golan.org.il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27" type="#_x0000_t202" style="position:absolute;left:0;text-align:left;margin-left:-82pt;margin-top:-53.95pt;width:140.7pt;height:9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" fillcolor="white [3201]" stroked="f" strokeweight=".5pt">
              <v:textbox>
                <w:txbxContent>
                  <w:p w:rsidR="00E43F0C" w:rsidRPr="00E43F0C" w:rsidRDefault="004A3954" w:rsidP="00842D31">
                    <w:pPr>
                      <w:rPr>
                        <w:rFonts w:ascii="Tahoma" w:hAnsi="Tahoma" w:cs="Tahoma"/>
                        <w:color w:val="808080" w:themeColor="background1" w:themeShade="80"/>
                        <w:sz w:val="20"/>
                        <w:szCs w:val="20"/>
                        <w:rtl/>
                      </w:rPr>
                    </w:pPr>
                    <w:r w:rsidRPr="004A3954">
                      <w:rPr>
                        <w:rFonts w:ascii="Tahoma" w:hAnsi="Tahoma" w:cs="Tahoma"/>
                        <w:color w:val="7F7F7F" w:themeColor="text1" w:themeTint="80"/>
                        <w:sz w:val="20"/>
                        <w:szCs w:val="20"/>
                        <w:rtl/>
                      </w:rPr>
                      <w:t>ת.ד. 13 קצרין 1290</w:t>
                    </w:r>
                    <w:r w:rsidR="00736345">
                      <w:rPr>
                        <w:rFonts w:ascii="Tahoma" w:hAnsi="Tahoma" w:cs="Tahoma" w:hint="cs"/>
                        <w:color w:val="7F7F7F" w:themeColor="text1" w:themeTint="80"/>
                        <w:sz w:val="20"/>
                        <w:szCs w:val="20"/>
                        <w:rtl/>
                      </w:rPr>
                      <w:t>00</w:t>
                    </w:r>
                    <w:r w:rsidRPr="004A3954">
                      <w:rPr>
                        <w:rFonts w:ascii="Tahoma" w:hAnsi="Tahoma" w:cs="Tahoma"/>
                        <w:color w:val="7F7F7F" w:themeColor="text1" w:themeTint="80"/>
                        <w:sz w:val="20"/>
                        <w:szCs w:val="20"/>
                        <w:rtl/>
                      </w:rPr>
                      <w:t>0</w:t>
                    </w:r>
                    <w:r w:rsidRPr="004A3954">
                      <w:rPr>
                        <w:rFonts w:ascii="Tahoma" w:hAnsi="Tahoma" w:cs="Tahoma"/>
                        <w:color w:val="7F7F7F" w:themeColor="text1" w:themeTint="80"/>
                        <w:sz w:val="20"/>
                        <w:szCs w:val="20"/>
                        <w:rtl/>
                      </w:rPr>
                      <w:br/>
                      <w:t>טלפון 04-</w:t>
                    </w:r>
                    <w:r w:rsidR="00186D40">
                      <w:rPr>
                        <w:rFonts w:ascii="Tahoma" w:hAnsi="Tahoma" w:cs="Tahoma" w:hint="cs"/>
                        <w:color w:val="7F7F7F" w:themeColor="text1" w:themeTint="80"/>
                        <w:sz w:val="20"/>
                        <w:szCs w:val="20"/>
                        <w:rtl/>
                      </w:rPr>
                      <w:t>6969</w:t>
                    </w:r>
                    <w:r w:rsidR="009639B8">
                      <w:rPr>
                        <w:rFonts w:ascii="Tahoma" w:hAnsi="Tahoma" w:cs="Tahoma" w:hint="cs"/>
                        <w:color w:val="7F7F7F" w:themeColor="text1" w:themeTint="80"/>
                        <w:sz w:val="20"/>
                        <w:szCs w:val="20"/>
                        <w:rtl/>
                      </w:rPr>
                      <w:t>735</w:t>
                    </w:r>
                    <w:r w:rsidR="00842D31">
                      <w:rPr>
                        <w:rFonts w:ascii="Tahoma" w:hAnsi="Tahoma" w:cs="Tahoma" w:hint="cs"/>
                        <w:color w:val="7F7F7F" w:themeColor="text1" w:themeTint="80"/>
                        <w:sz w:val="20"/>
                        <w:szCs w:val="20"/>
                        <w:rtl/>
                      </w:rPr>
                      <w:t xml:space="preserve"> שלוחה 1</w:t>
                    </w:r>
                    <w:r w:rsidR="0072540C">
                      <w:rPr>
                        <w:rFonts w:ascii="Tahoma" w:hAnsi="Tahoma" w:cs="Tahoma"/>
                        <w:color w:val="7F7F7F" w:themeColor="text1" w:themeTint="80"/>
                        <w:sz w:val="20"/>
                        <w:szCs w:val="20"/>
                        <w:rtl/>
                      </w:rPr>
                      <w:br/>
                      <w:t>פקס 04-</w:t>
                    </w:r>
                    <w:r w:rsidR="00AC4ABB">
                      <w:rPr>
                        <w:rFonts w:ascii="Tahoma" w:hAnsi="Tahoma" w:cs="Tahoma" w:hint="cs"/>
                        <w:color w:val="7F7F7F" w:themeColor="text1" w:themeTint="80"/>
                        <w:sz w:val="20"/>
                        <w:szCs w:val="20"/>
                        <w:rtl/>
                      </w:rPr>
                      <w:t>6</w:t>
                    </w:r>
                    <w:r w:rsidR="00E83619">
                      <w:rPr>
                        <w:rFonts w:ascii="Tahoma" w:hAnsi="Tahoma" w:cs="Tahoma" w:hint="cs"/>
                        <w:color w:val="7F7F7F" w:themeColor="text1" w:themeTint="80"/>
                        <w:sz w:val="20"/>
                        <w:szCs w:val="20"/>
                        <w:rtl/>
                      </w:rPr>
                      <w:t>9</w:t>
                    </w:r>
                    <w:r w:rsidR="009639B8">
                      <w:rPr>
                        <w:rFonts w:ascii="Tahoma" w:hAnsi="Tahoma" w:cs="Tahoma" w:hint="cs"/>
                        <w:color w:val="7F7F7F" w:themeColor="text1" w:themeTint="80"/>
                        <w:sz w:val="20"/>
                        <w:szCs w:val="20"/>
                        <w:rtl/>
                      </w:rPr>
                      <w:t>61360</w:t>
                    </w:r>
                    <w:r w:rsidR="00680134">
                      <w:rPr>
                        <w:rFonts w:ascii="Tahoma" w:hAnsi="Tahoma" w:cs="Tahoma" w:hint="cs"/>
                        <w:color w:val="7F7F7F" w:themeColor="text1" w:themeTint="80"/>
                        <w:sz w:val="20"/>
                        <w:szCs w:val="20"/>
                        <w:rtl/>
                      </w:rPr>
                      <w:t xml:space="preserve"> </w:t>
                    </w:r>
                    <w:hyperlink r:id="rId2" w:history="1">
                      <w:r w:rsidR="00842D31" w:rsidRPr="00842D31">
                        <w:rPr>
                          <w:rStyle w:val="Hyperlink"/>
                          <w:rFonts w:ascii="Tahoma" w:hAnsi="Tahoma" w:cs="Tahoma"/>
                          <w:color w:val="808080" w:themeColor="background1" w:themeShade="80"/>
                          <w:sz w:val="20"/>
                          <w:szCs w:val="20"/>
                          <w:u w:val="none"/>
                        </w:rPr>
                        <w:t>mitbagrim@megolan.org.il</w:t>
                      </w:r>
                    </w:hyperlink>
                    <w:r w:rsidR="00E43F0C" w:rsidRPr="00B27991">
                      <w:rPr>
                        <w:rFonts w:ascii="Tahoma" w:hAnsi="Tahoma" w:cs="Tahoma"/>
                        <w:color w:val="808080" w:themeColor="background1" w:themeShade="80"/>
                        <w:sz w:val="20"/>
                        <w:szCs w:val="20"/>
                        <w:rtl/>
                      </w:rPr>
                      <w:br/>
                    </w:r>
                    <w:r w:rsidR="00E43F0C" w:rsidRPr="008E2220">
                      <w:rPr>
                        <w:rFonts w:ascii="Tahoma" w:hAnsi="Tahoma" w:cs="Tahoma"/>
                        <w:color w:val="808080" w:themeColor="background1" w:themeShade="80"/>
                        <w:sz w:val="20"/>
                        <w:szCs w:val="20"/>
                      </w:rPr>
                      <w:t>http//m.e.golan.org.il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D37A50A" wp14:editId="6AC359C1">
          <wp:simplePos x="0" y="0"/>
          <wp:positionH relativeFrom="column">
            <wp:posOffset>-1143000</wp:posOffset>
          </wp:positionH>
          <wp:positionV relativeFrom="paragraph">
            <wp:posOffset>-856615</wp:posOffset>
          </wp:positionV>
          <wp:extent cx="7561580" cy="1475740"/>
          <wp:effectExtent l="0" t="0" r="127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an50LetterBotto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47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954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AB" w:rsidRDefault="00CF5A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DA" w:rsidRDefault="009453DA" w:rsidP="00F753AA">
      <w:r>
        <w:separator/>
      </w:r>
    </w:p>
  </w:footnote>
  <w:footnote w:type="continuationSeparator" w:id="0">
    <w:p w:rsidR="009453DA" w:rsidRDefault="009453DA" w:rsidP="00F75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AB" w:rsidRDefault="00CF5A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AA" w:rsidRDefault="00F753AA" w:rsidP="00CF5AAB">
    <w:pPr>
      <w:pStyle w:val="a3"/>
      <w:tabs>
        <w:tab w:val="clear" w:pos="4153"/>
      </w:tabs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CF1E8D" wp14:editId="42D3E7F5">
              <wp:simplePos x="0" y="0"/>
              <wp:positionH relativeFrom="margin">
                <wp:align>center</wp:align>
              </wp:positionH>
              <wp:positionV relativeFrom="paragraph">
                <wp:posOffset>688104</wp:posOffset>
              </wp:positionV>
              <wp:extent cx="3498112" cy="372139"/>
              <wp:effectExtent l="0" t="0" r="7620" b="8890"/>
              <wp:wrapNone/>
              <wp:docPr id="2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8112" cy="3721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3619" w:rsidRPr="0077075E" w:rsidRDefault="00186D40" w:rsidP="009639B8">
                          <w:pPr>
                            <w:jc w:val="center"/>
                            <w:rPr>
                              <w:i/>
                              <w:iCs/>
                              <w:color w:val="7F7F7F" w:themeColor="text1" w:themeTint="80"/>
                              <w:sz w:val="32"/>
                              <w:szCs w:val="32"/>
                              <w:rtl/>
                            </w:rPr>
                          </w:pPr>
                          <w:r w:rsidRPr="00EF7DC5">
                            <w:rPr>
                              <w:rFonts w:hint="cs"/>
                              <w:b/>
                              <w:bCs/>
                              <w:i/>
                              <w:iCs/>
                              <w:color w:val="FFC000"/>
                              <w:sz w:val="32"/>
                              <w:szCs w:val="32"/>
                              <w:rtl/>
                            </w:rPr>
                            <w:t xml:space="preserve">אגף </w:t>
                          </w:r>
                          <w:r w:rsidR="009639B8" w:rsidRPr="00EF7DC5">
                            <w:rPr>
                              <w:rFonts w:hint="cs"/>
                              <w:b/>
                              <w:bCs/>
                              <w:i/>
                              <w:iCs/>
                              <w:color w:val="FFC000"/>
                              <w:sz w:val="32"/>
                              <w:szCs w:val="32"/>
                              <w:rtl/>
                            </w:rPr>
                            <w:t>ייעוץ וטיפול</w:t>
                          </w:r>
                          <w:r w:rsidR="00E83619" w:rsidRPr="00EF7DC5">
                            <w:rPr>
                              <w:rFonts w:hint="cs"/>
                              <w:i/>
                              <w:iCs/>
                              <w:color w:val="FFC00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842D31" w:rsidRPr="00EF7DC5">
                            <w:rPr>
                              <w:rFonts w:hint="cs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rtl/>
                            </w:rPr>
                            <w:t>יחידה למתבגרים</w:t>
                          </w:r>
                          <w:r w:rsidR="00842D31" w:rsidRPr="00EF7DC5">
                            <w:rPr>
                              <w:rFonts w:hint="cs"/>
                              <w:i/>
                              <w:i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0;margin-top:54.2pt;width:275.45pt;height:29.3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" fillcolor="white [3201]" stroked="f" strokeweight=".5pt">
              <v:textbox>
                <w:txbxContent>
                  <w:p w:rsidR="00E83619" w:rsidRPr="0077075E" w:rsidRDefault="00186D40" w:rsidP="009639B8">
                    <w:pPr>
                      <w:jc w:val="center"/>
                      <w:rPr>
                        <w:i/>
                        <w:iCs/>
                        <w:color w:val="7F7F7F" w:themeColor="text1" w:themeTint="80"/>
                        <w:sz w:val="32"/>
                        <w:szCs w:val="32"/>
                        <w:rtl/>
                      </w:rPr>
                    </w:pPr>
                    <w:r w:rsidRPr="00EF7DC5">
                      <w:rPr>
                        <w:rFonts w:hint="cs"/>
                        <w:b/>
                        <w:bCs/>
                        <w:i/>
                        <w:iCs/>
                        <w:color w:val="FFC000"/>
                        <w:sz w:val="32"/>
                        <w:szCs w:val="32"/>
                        <w:rtl/>
                      </w:rPr>
                      <w:t xml:space="preserve">אגף </w:t>
                    </w:r>
                    <w:r w:rsidR="009639B8" w:rsidRPr="00EF7DC5">
                      <w:rPr>
                        <w:rFonts w:hint="cs"/>
                        <w:b/>
                        <w:bCs/>
                        <w:i/>
                        <w:iCs/>
                        <w:color w:val="FFC000"/>
                        <w:sz w:val="32"/>
                        <w:szCs w:val="32"/>
                        <w:rtl/>
                      </w:rPr>
                      <w:t>ייעוץ וטיפול</w:t>
                    </w:r>
                    <w:r w:rsidR="00E83619" w:rsidRPr="00EF7DC5">
                      <w:rPr>
                        <w:rFonts w:hint="cs"/>
                        <w:i/>
                        <w:iCs/>
                        <w:color w:val="FFC000"/>
                        <w:sz w:val="32"/>
                        <w:szCs w:val="32"/>
                        <w:rtl/>
                      </w:rPr>
                      <w:t xml:space="preserve"> </w:t>
                    </w:r>
                    <w:r w:rsidR="00842D31" w:rsidRPr="00EF7DC5">
                      <w:rPr>
                        <w:rFonts w:hint="cs"/>
                        <w:b/>
                        <w:bCs/>
                        <w:i/>
                        <w:iCs/>
                        <w:sz w:val="32"/>
                        <w:szCs w:val="32"/>
                        <w:rtl/>
                      </w:rPr>
                      <w:t>יחידה למתבגרים</w:t>
                    </w:r>
                    <w:r w:rsidR="00842D31" w:rsidRPr="00EF7DC5">
                      <w:rPr>
                        <w:rFonts w:hint="cs"/>
                        <w:i/>
                        <w:iCs/>
                        <w:sz w:val="32"/>
                        <w:szCs w:val="32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6766896" wp14:editId="17972061">
          <wp:simplePos x="0" y="0"/>
          <wp:positionH relativeFrom="margin">
            <wp:align>center</wp:align>
          </wp:positionH>
          <wp:positionV relativeFrom="paragraph">
            <wp:posOffset>-481005</wp:posOffset>
          </wp:positionV>
          <wp:extent cx="2310384" cy="1173480"/>
          <wp:effectExtent l="0" t="0" r="0" b="762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Z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384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AAB">
      <w:rPr>
        <w:noProof/>
      </w:rPr>
      <w:drawing>
        <wp:inline distT="0" distB="0" distL="0" distR="0" wp14:anchorId="1BC1F392" wp14:editId="7AA9E2B4">
          <wp:extent cx="810895" cy="621665"/>
          <wp:effectExtent l="0" t="0" r="8255" b="6985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5AAB">
      <w:rPr>
        <w:rtl/>
      </w:rPr>
      <w:tab/>
    </w:r>
    <w:bookmarkStart w:id="0" w:name="_GoBack"/>
    <w:bookmarkEnd w:id="0"/>
    <w:r w:rsidR="00CF5AAB">
      <w:rPr>
        <w:noProof/>
        <w:rtl/>
      </w:rPr>
      <w:drawing>
        <wp:inline distT="0" distB="0" distL="0" distR="0" wp14:anchorId="6B9CEBB0">
          <wp:extent cx="780415" cy="628015"/>
          <wp:effectExtent l="0" t="0" r="635" b="635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AB" w:rsidRDefault="00CF5A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83"/>
    <w:multiLevelType w:val="hybridMultilevel"/>
    <w:tmpl w:val="F7865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29B96">
      <w:start w:val="6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F0AAD"/>
    <w:multiLevelType w:val="hybridMultilevel"/>
    <w:tmpl w:val="84C2AF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32645"/>
    <w:multiLevelType w:val="hybridMultilevel"/>
    <w:tmpl w:val="A968AD3A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CACF6B2">
      <w:start w:val="89"/>
      <w:numFmt w:val="decimal"/>
      <w:lvlText w:val="(%2)"/>
      <w:lvlJc w:val="left"/>
      <w:pPr>
        <w:tabs>
          <w:tab w:val="num" w:pos="1647"/>
        </w:tabs>
        <w:ind w:left="1647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D9F4835"/>
    <w:multiLevelType w:val="hybridMultilevel"/>
    <w:tmpl w:val="A15E4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21476E"/>
    <w:multiLevelType w:val="hybridMultilevel"/>
    <w:tmpl w:val="11880DBA"/>
    <w:lvl w:ilvl="0" w:tplc="2ECCCF4A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5">
    <w:nsid w:val="44732CC0"/>
    <w:multiLevelType w:val="hybridMultilevel"/>
    <w:tmpl w:val="49721312"/>
    <w:lvl w:ilvl="0" w:tplc="9F6C866E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6">
    <w:nsid w:val="4E380883"/>
    <w:multiLevelType w:val="hybridMultilevel"/>
    <w:tmpl w:val="C28AD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F45DA0">
      <w:start w:val="80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45320"/>
    <w:multiLevelType w:val="hybridMultilevel"/>
    <w:tmpl w:val="2D2C7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B91B60"/>
    <w:multiLevelType w:val="hybridMultilevel"/>
    <w:tmpl w:val="4F8C177E"/>
    <w:lvl w:ilvl="0" w:tplc="207224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9">
    <w:nsid w:val="70C16F2E"/>
    <w:multiLevelType w:val="hybridMultilevel"/>
    <w:tmpl w:val="F07C89E4"/>
    <w:lvl w:ilvl="0" w:tplc="CDF49802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0">
    <w:nsid w:val="72E502AE"/>
    <w:multiLevelType w:val="hybridMultilevel"/>
    <w:tmpl w:val="D60AE246"/>
    <w:lvl w:ilvl="0" w:tplc="040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757D15C3"/>
    <w:multiLevelType w:val="hybridMultilevel"/>
    <w:tmpl w:val="4F1A209E"/>
    <w:lvl w:ilvl="0" w:tplc="2CC6010A">
      <w:start w:val="1"/>
      <w:numFmt w:val="decimal"/>
      <w:lvlText w:val="%1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12">
    <w:nsid w:val="78942634"/>
    <w:multiLevelType w:val="hybridMultilevel"/>
    <w:tmpl w:val="08BC6984"/>
    <w:lvl w:ilvl="0" w:tplc="04090009">
      <w:start w:val="1"/>
      <w:numFmt w:val="bullet"/>
      <w:lvlText w:val="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AB"/>
    <w:rsid w:val="00186D40"/>
    <w:rsid w:val="001D0C06"/>
    <w:rsid w:val="001D1286"/>
    <w:rsid w:val="00317852"/>
    <w:rsid w:val="00395791"/>
    <w:rsid w:val="003D31D0"/>
    <w:rsid w:val="003D600B"/>
    <w:rsid w:val="004576F7"/>
    <w:rsid w:val="004A3954"/>
    <w:rsid w:val="00646D53"/>
    <w:rsid w:val="006579A3"/>
    <w:rsid w:val="0067368F"/>
    <w:rsid w:val="00680134"/>
    <w:rsid w:val="006E159B"/>
    <w:rsid w:val="0072540C"/>
    <w:rsid w:val="00736345"/>
    <w:rsid w:val="0077075E"/>
    <w:rsid w:val="007D3D7E"/>
    <w:rsid w:val="00842D31"/>
    <w:rsid w:val="00865484"/>
    <w:rsid w:val="008E2220"/>
    <w:rsid w:val="009453DA"/>
    <w:rsid w:val="009639B8"/>
    <w:rsid w:val="00A330C5"/>
    <w:rsid w:val="00A93752"/>
    <w:rsid w:val="00AC4ABB"/>
    <w:rsid w:val="00B27991"/>
    <w:rsid w:val="00CF5AAB"/>
    <w:rsid w:val="00E43F0C"/>
    <w:rsid w:val="00E83619"/>
    <w:rsid w:val="00EF7DC5"/>
    <w:rsid w:val="00F420F9"/>
    <w:rsid w:val="00F7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3A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753AA"/>
  </w:style>
  <w:style w:type="paragraph" w:styleId="a5">
    <w:name w:val="footer"/>
    <w:basedOn w:val="a"/>
    <w:link w:val="a6"/>
    <w:uiPriority w:val="99"/>
    <w:unhideWhenUsed/>
    <w:rsid w:val="00F753A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753AA"/>
  </w:style>
  <w:style w:type="paragraph" w:styleId="a7">
    <w:name w:val="Balloon Text"/>
    <w:basedOn w:val="a"/>
    <w:link w:val="a8"/>
    <w:uiPriority w:val="99"/>
    <w:semiHidden/>
    <w:unhideWhenUsed/>
    <w:rsid w:val="00F753A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753A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A3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3A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753AA"/>
  </w:style>
  <w:style w:type="paragraph" w:styleId="a5">
    <w:name w:val="footer"/>
    <w:basedOn w:val="a"/>
    <w:link w:val="a6"/>
    <w:uiPriority w:val="99"/>
    <w:unhideWhenUsed/>
    <w:rsid w:val="00F753A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753AA"/>
  </w:style>
  <w:style w:type="paragraph" w:styleId="a7">
    <w:name w:val="Balloon Text"/>
    <w:basedOn w:val="a"/>
    <w:link w:val="a8"/>
    <w:uiPriority w:val="99"/>
    <w:semiHidden/>
    <w:unhideWhenUsed/>
    <w:rsid w:val="00F753A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753A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A3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mitbagrim@megolan.org.il" TargetMode="External"/><Relationship Id="rId1" Type="http://schemas.openxmlformats.org/officeDocument/2006/relationships/hyperlink" Target="mailto:mitbagrim@megolan.org.i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nadvim\Downloads\&#1491;&#1507;%20&#1500;&#1493;&#1490;&#1493;%20&#1500;&#1497;&#1495;%20&#1500;&#1502;&#1514;&#1489;&#1490;&#1512;&#1497;&#150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ליח למתבגרים</Template>
  <TotalTime>1</TotalTime>
  <Pages>7</Pages>
  <Words>1369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מתנדבים</dc:creator>
  <cp:lastModifiedBy>מתנדבים</cp:lastModifiedBy>
  <cp:revision>1</cp:revision>
  <dcterms:created xsi:type="dcterms:W3CDTF">2017-05-21T09:16:00Z</dcterms:created>
  <dcterms:modified xsi:type="dcterms:W3CDTF">2017-05-21T09:17:00Z</dcterms:modified>
</cp:coreProperties>
</file>